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0053" w14:textId="5378BEE9" w:rsidR="00E85813" w:rsidRPr="00E70CBB" w:rsidRDefault="00E85813" w:rsidP="00E85813">
      <w:pPr>
        <w:pStyle w:val="a"/>
        <w:rPr>
          <w:lang w:val="en-GB"/>
        </w:rPr>
      </w:pPr>
      <w:r w:rsidRPr="00E70CBB">
        <w:rPr>
          <w:lang w:val="en-GB"/>
        </w:rPr>
        <w:t>Advanced Sport Management Course</w:t>
      </w:r>
    </w:p>
    <w:p w14:paraId="53953084" w14:textId="77777777" w:rsidR="00E85813" w:rsidRPr="00E70CBB" w:rsidRDefault="00E85813" w:rsidP="00E85813">
      <w:pPr>
        <w:pStyle w:val="b"/>
        <w:jc w:val="center"/>
        <w:rPr>
          <w:lang w:val="en-GB"/>
        </w:rPr>
      </w:pPr>
      <w:r w:rsidRPr="00E70CBB">
        <w:rPr>
          <w:lang w:val="en-GB"/>
        </w:rPr>
        <w:t>Participant Application Form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476"/>
      </w:tblGrid>
      <w:tr w:rsidR="00323123" w:rsidRPr="00CE255B" w14:paraId="1CE5989F" w14:textId="77777777" w:rsidTr="002978E7">
        <w:trPr>
          <w:trHeight w:val="309"/>
        </w:trPr>
        <w:tc>
          <w:tcPr>
            <w:tcW w:w="5353" w:type="dxa"/>
          </w:tcPr>
          <w:p w14:paraId="1D7312EB" w14:textId="694D2C43" w:rsidR="00323123" w:rsidRPr="00323123" w:rsidRDefault="00323123" w:rsidP="004453F2">
            <w:pPr>
              <w:pStyle w:val="txni"/>
            </w:pPr>
            <w:r w:rsidRPr="00323123">
              <w:t>Last name:</w:t>
            </w:r>
          </w:p>
        </w:tc>
        <w:tc>
          <w:tcPr>
            <w:tcW w:w="4476" w:type="dxa"/>
          </w:tcPr>
          <w:p w14:paraId="62A9887A" w14:textId="38C2D3BF" w:rsidR="00323123" w:rsidRPr="00323123" w:rsidRDefault="00323123" w:rsidP="004453F2">
            <w:pPr>
              <w:pStyle w:val="txni"/>
            </w:pPr>
            <w:r w:rsidRPr="00323123">
              <w:t>First name:</w:t>
            </w:r>
            <w:r w:rsidR="002978E7">
              <w:t xml:space="preserve"> </w:t>
            </w:r>
          </w:p>
        </w:tc>
      </w:tr>
      <w:tr w:rsidR="00323123" w:rsidRPr="00323123" w14:paraId="01BB20F8" w14:textId="77777777" w:rsidTr="002978E7">
        <w:trPr>
          <w:trHeight w:val="309"/>
        </w:trPr>
        <w:tc>
          <w:tcPr>
            <w:tcW w:w="9829" w:type="dxa"/>
            <w:gridSpan w:val="2"/>
          </w:tcPr>
          <w:p w14:paraId="2F1CDF9C" w14:textId="5A416F28" w:rsidR="00323123" w:rsidRPr="00323123" w:rsidRDefault="00323123" w:rsidP="004453F2">
            <w:pPr>
              <w:pStyle w:val="txni"/>
            </w:pPr>
            <w:r w:rsidRPr="00323123">
              <w:t xml:space="preserve">Gender (circle one): </w:t>
            </w:r>
            <w:r w:rsidRPr="00323123">
              <w:tab/>
              <w:t>M/</w:t>
            </w:r>
            <w:r w:rsidR="00F62E6F">
              <w:t xml:space="preserve"> </w:t>
            </w:r>
            <w:r w:rsidR="001F0D86">
              <w:t>F</w:t>
            </w:r>
          </w:p>
        </w:tc>
      </w:tr>
      <w:tr w:rsidR="00323123" w:rsidRPr="00323123" w14:paraId="1BE5B493" w14:textId="77777777" w:rsidTr="002978E7">
        <w:trPr>
          <w:trHeight w:val="1465"/>
        </w:trPr>
        <w:tc>
          <w:tcPr>
            <w:tcW w:w="5353" w:type="dxa"/>
          </w:tcPr>
          <w:p w14:paraId="02EC6D8A" w14:textId="1D7EEE02" w:rsidR="00323123" w:rsidRDefault="00323123" w:rsidP="001F0D86">
            <w:pPr>
              <w:pStyle w:val="txni"/>
            </w:pPr>
            <w:r w:rsidRPr="00323123">
              <w:t>Address for correspondence:</w:t>
            </w:r>
          </w:p>
          <w:p w14:paraId="4332F764" w14:textId="77777777" w:rsidR="002978E7" w:rsidRPr="00BB0702" w:rsidRDefault="002978E7" w:rsidP="001F0D86">
            <w:pPr>
              <w:pStyle w:val="txni"/>
            </w:pPr>
          </w:p>
        </w:tc>
        <w:tc>
          <w:tcPr>
            <w:tcW w:w="4476" w:type="dxa"/>
          </w:tcPr>
          <w:p w14:paraId="154980E8" w14:textId="297D814B" w:rsidR="00323123" w:rsidRDefault="00323123" w:rsidP="004453F2">
            <w:pPr>
              <w:pStyle w:val="txni"/>
            </w:pPr>
            <w:r w:rsidRPr="00323123">
              <w:t>Telephone:</w:t>
            </w:r>
            <w:r w:rsidRPr="00323123">
              <w:tab/>
            </w:r>
          </w:p>
          <w:p w14:paraId="3FE2FE5A" w14:textId="77777777" w:rsidR="00323123" w:rsidRDefault="00323123" w:rsidP="004453F2">
            <w:pPr>
              <w:pStyle w:val="txni"/>
            </w:pPr>
            <w:r w:rsidRPr="00323123">
              <w:t xml:space="preserve">Fax: </w:t>
            </w:r>
            <w:r w:rsidRPr="00323123">
              <w:tab/>
            </w:r>
          </w:p>
          <w:p w14:paraId="024493C6" w14:textId="1E512946" w:rsidR="00323123" w:rsidRPr="00323123" w:rsidRDefault="00323123" w:rsidP="004453F2">
            <w:pPr>
              <w:pStyle w:val="txni"/>
            </w:pPr>
            <w:r w:rsidRPr="00323123">
              <w:t xml:space="preserve">E-mail </w:t>
            </w:r>
            <w:r w:rsidR="002978E7" w:rsidRPr="00323123">
              <w:t>address:</w:t>
            </w:r>
            <w:r w:rsidR="002978E7">
              <w:t xml:space="preserve"> </w:t>
            </w:r>
          </w:p>
        </w:tc>
      </w:tr>
      <w:tr w:rsidR="00323123" w:rsidRPr="00CE255B" w14:paraId="3EE343AC" w14:textId="77777777" w:rsidTr="002978E7">
        <w:trPr>
          <w:trHeight w:val="309"/>
        </w:trPr>
        <w:tc>
          <w:tcPr>
            <w:tcW w:w="5353" w:type="dxa"/>
          </w:tcPr>
          <w:p w14:paraId="564D343C" w14:textId="62FF5A5D" w:rsidR="00323123" w:rsidRPr="00323123" w:rsidRDefault="00323123" w:rsidP="004453F2">
            <w:pPr>
              <w:pStyle w:val="txni"/>
            </w:pPr>
            <w:r w:rsidRPr="00323123">
              <w:t>Organisation:</w:t>
            </w:r>
          </w:p>
        </w:tc>
        <w:tc>
          <w:tcPr>
            <w:tcW w:w="4476" w:type="dxa"/>
          </w:tcPr>
          <w:p w14:paraId="6AD9C18E" w14:textId="1C877AF6" w:rsidR="00323123" w:rsidRPr="00323123" w:rsidRDefault="00323123" w:rsidP="00BB0702">
            <w:pPr>
              <w:pStyle w:val="txni"/>
            </w:pPr>
            <w:r w:rsidRPr="00323123">
              <w:t>Function:</w:t>
            </w:r>
          </w:p>
        </w:tc>
      </w:tr>
      <w:tr w:rsidR="00323123" w:rsidRPr="00CE255B" w14:paraId="56EDDDAC" w14:textId="77777777" w:rsidTr="002978E7">
        <w:trPr>
          <w:trHeight w:val="803"/>
        </w:trPr>
        <w:tc>
          <w:tcPr>
            <w:tcW w:w="9829" w:type="dxa"/>
            <w:gridSpan w:val="2"/>
          </w:tcPr>
          <w:p w14:paraId="502B4966" w14:textId="02DE0A67" w:rsidR="0064066C" w:rsidRPr="00323123" w:rsidRDefault="00323123" w:rsidP="0064066C">
            <w:pPr>
              <w:pStyle w:val="txni"/>
            </w:pPr>
            <w:r w:rsidRPr="002978E7">
              <w:rPr>
                <w:b/>
                <w:bCs w:val="0"/>
              </w:rPr>
              <w:t>Main responsibilities:</w:t>
            </w:r>
            <w:r w:rsidRPr="00323123">
              <w:t xml:space="preserve"> </w:t>
            </w:r>
          </w:p>
          <w:p w14:paraId="2FA7E44B" w14:textId="793A7AF2" w:rsidR="00E90E04" w:rsidRPr="00323123" w:rsidRDefault="00E90E04" w:rsidP="000053AB">
            <w:pPr>
              <w:pStyle w:val="txni"/>
              <w:numPr>
                <w:ilvl w:val="0"/>
                <w:numId w:val="44"/>
              </w:numPr>
            </w:pPr>
          </w:p>
        </w:tc>
      </w:tr>
    </w:tbl>
    <w:p w14:paraId="7E5DF3CF" w14:textId="77777777" w:rsidR="00E85813" w:rsidRPr="002C0DCA" w:rsidRDefault="00E85813" w:rsidP="00E85813">
      <w:pPr>
        <w:pStyle w:val="txni"/>
      </w:pPr>
      <w:r w:rsidRPr="00AE03E6">
        <w:rPr>
          <w:rStyle w:val="cChar"/>
          <w:b/>
          <w:bCs w:val="0"/>
        </w:rPr>
        <w:t>Education and professional training</w:t>
      </w:r>
      <w:r w:rsidRPr="002C0DCA">
        <w:t xml:space="preserve"> </w:t>
      </w:r>
      <w:r w:rsidR="005472D6">
        <w:tab/>
      </w:r>
      <w:r w:rsidR="005472D6">
        <w:br/>
      </w:r>
      <w:r w:rsidRPr="002C0DCA">
        <w:t>(please emphasise training</w:t>
      </w:r>
      <w:r w:rsidR="00CA6367">
        <w:t xml:space="preserve"> or education</w:t>
      </w:r>
      <w:r w:rsidRPr="002C0DCA">
        <w:t xml:space="preserve"> in sport management):</w:t>
      </w:r>
    </w:p>
    <w:tbl>
      <w:tblPr>
        <w:tblW w:w="1035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35"/>
        <w:gridCol w:w="3118"/>
        <w:gridCol w:w="2297"/>
      </w:tblGrid>
      <w:tr w:rsidR="00E85813" w:rsidRPr="00CE255B" w14:paraId="2C45ABC6" w14:textId="77777777" w:rsidTr="00CE0005">
        <w:trPr>
          <w:trHeight w:val="357"/>
        </w:trPr>
        <w:tc>
          <w:tcPr>
            <w:tcW w:w="4935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FFFFFF"/>
            </w:tcBorders>
            <w:shd w:val="clear" w:color="auto" w:fill="0072AE"/>
          </w:tcPr>
          <w:p w14:paraId="755F54B7" w14:textId="77777777" w:rsidR="00E85813" w:rsidRPr="00CE255B" w:rsidRDefault="00E85813" w:rsidP="00CE255B">
            <w:pPr>
              <w:pStyle w:val="BApplShortQuestion"/>
              <w:spacing w:before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CE255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Degree or course (indicate field of study)</w:t>
            </w:r>
          </w:p>
        </w:tc>
        <w:tc>
          <w:tcPr>
            <w:tcW w:w="3118" w:type="dxa"/>
            <w:tcBorders>
              <w:top w:val="single" w:sz="4" w:space="0" w:color="0072AE"/>
              <w:left w:val="single" w:sz="4" w:space="0" w:color="FFFFFF"/>
              <w:bottom w:val="single" w:sz="4" w:space="0" w:color="0072AE"/>
              <w:right w:val="single" w:sz="4" w:space="0" w:color="FFFFFF"/>
            </w:tcBorders>
            <w:shd w:val="clear" w:color="auto" w:fill="0072AE"/>
          </w:tcPr>
          <w:p w14:paraId="6541EEE2" w14:textId="77777777" w:rsidR="00E85813" w:rsidRPr="00CE255B" w:rsidRDefault="00E85813" w:rsidP="00CE255B">
            <w:pPr>
              <w:pStyle w:val="BApplShortQuestion"/>
              <w:spacing w:before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CE255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Institution</w:t>
            </w:r>
          </w:p>
        </w:tc>
        <w:tc>
          <w:tcPr>
            <w:tcW w:w="2297" w:type="dxa"/>
            <w:tcBorders>
              <w:top w:val="single" w:sz="4" w:space="0" w:color="0072AE"/>
              <w:left w:val="single" w:sz="4" w:space="0" w:color="FFFFFF"/>
              <w:bottom w:val="single" w:sz="4" w:space="0" w:color="0072AE"/>
              <w:right w:val="single" w:sz="4" w:space="0" w:color="0072AE"/>
            </w:tcBorders>
            <w:shd w:val="clear" w:color="auto" w:fill="0072AE"/>
          </w:tcPr>
          <w:p w14:paraId="2D763E6D" w14:textId="77777777" w:rsidR="00E85813" w:rsidRPr="00CE255B" w:rsidRDefault="00E85813" w:rsidP="00CE255B">
            <w:pPr>
              <w:pStyle w:val="BApplShortQuestion"/>
              <w:spacing w:before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CE255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Date</w:t>
            </w:r>
          </w:p>
        </w:tc>
      </w:tr>
      <w:tr w:rsidR="00FB41F3" w:rsidRPr="002C0DCA" w14:paraId="6030F889" w14:textId="77777777" w:rsidTr="00CE0005">
        <w:trPr>
          <w:trHeight w:val="578"/>
        </w:trPr>
        <w:tc>
          <w:tcPr>
            <w:tcW w:w="4935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07DB8C0C" w14:textId="3C0C8B78" w:rsidR="00FB41F3" w:rsidRPr="00CE255B" w:rsidRDefault="00FB41F3" w:rsidP="00FB41F3">
            <w:pPr>
              <w:pStyle w:val="BApplShortQuestion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0C9855EB" w14:textId="4758FDC7" w:rsidR="00FB41F3" w:rsidRPr="00CE255B" w:rsidRDefault="00FB41F3" w:rsidP="00FB41F3">
            <w:pPr>
              <w:pStyle w:val="BApplShortQuestion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4B24DCA1" w14:textId="1B41D36F" w:rsidR="00FB41F3" w:rsidRPr="00CE255B" w:rsidRDefault="00FB41F3" w:rsidP="00FB41F3">
            <w:pPr>
              <w:pStyle w:val="BApplShortQuestion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1F3" w:rsidRPr="002C0DCA" w14:paraId="741893F0" w14:textId="77777777" w:rsidTr="00CE0005">
        <w:trPr>
          <w:trHeight w:val="758"/>
        </w:trPr>
        <w:tc>
          <w:tcPr>
            <w:tcW w:w="4935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  <w:shd w:val="clear" w:color="auto" w:fill="BED4E9"/>
          </w:tcPr>
          <w:p w14:paraId="51BB76C3" w14:textId="30804B1C" w:rsidR="00FB41F3" w:rsidRPr="00B94C1D" w:rsidRDefault="00FB41F3" w:rsidP="00FB41F3">
            <w:pPr>
              <w:pStyle w:val="BApplShortQuestion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  <w:shd w:val="clear" w:color="auto" w:fill="BED4E9"/>
          </w:tcPr>
          <w:p w14:paraId="1FC7EC43" w14:textId="22B262AD" w:rsidR="00FB41F3" w:rsidRPr="00B94C1D" w:rsidRDefault="00FB41F3" w:rsidP="00FB41F3">
            <w:pPr>
              <w:pStyle w:val="BApplShortQuestion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  <w:shd w:val="clear" w:color="auto" w:fill="BED4E9"/>
          </w:tcPr>
          <w:p w14:paraId="53BF7C83" w14:textId="484F3BB5" w:rsidR="00FB41F3" w:rsidRPr="00B94C1D" w:rsidRDefault="00FB41F3" w:rsidP="00FB41F3">
            <w:pPr>
              <w:pStyle w:val="BApplShortQuestion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1F3" w:rsidRPr="002C0DCA" w14:paraId="7CCDE9E2" w14:textId="77777777" w:rsidTr="00CE0005">
        <w:trPr>
          <w:trHeight w:val="834"/>
        </w:trPr>
        <w:tc>
          <w:tcPr>
            <w:tcW w:w="4935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6DF06308" w14:textId="361B468D" w:rsidR="00FB41F3" w:rsidRPr="00AE03E6" w:rsidRDefault="00FB41F3" w:rsidP="00FB41F3">
            <w:pPr>
              <w:pStyle w:val="BApplShortQuestion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3A142C0F" w14:textId="77777777" w:rsidR="00FB41F3" w:rsidRPr="00AE03E6" w:rsidRDefault="00FB41F3" w:rsidP="00FB41F3">
            <w:pPr>
              <w:pStyle w:val="BApplShortQuestion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32EB028F" w14:textId="44CE36DB" w:rsidR="00FB41F3" w:rsidRPr="00AE03E6" w:rsidRDefault="00FB41F3" w:rsidP="00FB41F3">
            <w:pPr>
              <w:pStyle w:val="BApplShortQuestion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927D50" w14:textId="77777777" w:rsidR="00E85813" w:rsidRPr="00AE03E6" w:rsidRDefault="00E85813" w:rsidP="00BA7054">
      <w:pPr>
        <w:pStyle w:val="c"/>
        <w:rPr>
          <w:b/>
          <w:bCs/>
        </w:rPr>
      </w:pPr>
      <w:r w:rsidRPr="00AE03E6">
        <w:rPr>
          <w:b/>
          <w:bCs/>
        </w:rPr>
        <w:t xml:space="preserve">Professional experience </w:t>
      </w:r>
    </w:p>
    <w:tbl>
      <w:tblPr>
        <w:tblW w:w="10389" w:type="dxa"/>
        <w:tblInd w:w="-5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03"/>
        <w:gridCol w:w="2054"/>
        <w:gridCol w:w="3230"/>
        <w:gridCol w:w="2202"/>
      </w:tblGrid>
      <w:tr w:rsidR="006949B8" w:rsidRPr="00CE255B" w14:paraId="098DB782" w14:textId="77777777" w:rsidTr="00F11331">
        <w:trPr>
          <w:trHeight w:hRule="exact" w:val="319"/>
        </w:trPr>
        <w:tc>
          <w:tcPr>
            <w:tcW w:w="2903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FFFFFF"/>
            </w:tcBorders>
            <w:shd w:val="clear" w:color="auto" w:fill="0072AE"/>
            <w:vAlign w:val="center"/>
          </w:tcPr>
          <w:p w14:paraId="48DE236E" w14:textId="77777777" w:rsidR="00E85813" w:rsidRPr="00CE255B" w:rsidRDefault="00E85813" w:rsidP="00CE255B">
            <w:pPr>
              <w:pStyle w:val="NormalAfter10pt"/>
              <w:jc w:val="left"/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CE255B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2054" w:type="dxa"/>
            <w:tcBorders>
              <w:top w:val="single" w:sz="4" w:space="0" w:color="0072AE"/>
              <w:left w:val="single" w:sz="4" w:space="0" w:color="FFFFFF"/>
              <w:bottom w:val="single" w:sz="4" w:space="0" w:color="0072AE"/>
              <w:right w:val="single" w:sz="4" w:space="0" w:color="FFFFFF"/>
            </w:tcBorders>
            <w:shd w:val="clear" w:color="auto" w:fill="0072AE"/>
            <w:vAlign w:val="center"/>
          </w:tcPr>
          <w:p w14:paraId="0D0203BD" w14:textId="77777777" w:rsidR="00E85813" w:rsidRPr="00CE255B" w:rsidRDefault="00E85813" w:rsidP="00CE255B">
            <w:pPr>
              <w:pStyle w:val="NormalAfter10pt"/>
              <w:jc w:val="left"/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CE255B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3230" w:type="dxa"/>
            <w:tcBorders>
              <w:top w:val="single" w:sz="4" w:space="0" w:color="0072AE"/>
              <w:left w:val="single" w:sz="4" w:space="0" w:color="FFFFFF"/>
              <w:bottom w:val="single" w:sz="4" w:space="0" w:color="0072AE"/>
              <w:right w:val="single" w:sz="4" w:space="0" w:color="FFFFFF"/>
            </w:tcBorders>
            <w:shd w:val="clear" w:color="auto" w:fill="0072AE"/>
            <w:vAlign w:val="center"/>
          </w:tcPr>
          <w:p w14:paraId="21562CCC" w14:textId="77777777" w:rsidR="00E85813" w:rsidRPr="00CE255B" w:rsidRDefault="00E85813" w:rsidP="00CE255B">
            <w:pPr>
              <w:pStyle w:val="NormalAfter10pt"/>
              <w:jc w:val="left"/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CE255B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>Main responsibilities</w:t>
            </w:r>
          </w:p>
        </w:tc>
        <w:tc>
          <w:tcPr>
            <w:tcW w:w="2202" w:type="dxa"/>
            <w:tcBorders>
              <w:top w:val="single" w:sz="4" w:space="0" w:color="0072AE"/>
              <w:left w:val="single" w:sz="4" w:space="0" w:color="FFFFFF"/>
              <w:bottom w:val="single" w:sz="4" w:space="0" w:color="0072AE"/>
              <w:right w:val="single" w:sz="4" w:space="0" w:color="0072AE"/>
            </w:tcBorders>
            <w:shd w:val="clear" w:color="auto" w:fill="0072AE"/>
            <w:vAlign w:val="center"/>
          </w:tcPr>
          <w:p w14:paraId="02015E5D" w14:textId="77777777" w:rsidR="00E85813" w:rsidRPr="00CE255B" w:rsidRDefault="00E85813" w:rsidP="00CE255B">
            <w:pPr>
              <w:pStyle w:val="NormalAfter10pt"/>
              <w:jc w:val="left"/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CE255B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>Dates</w:t>
            </w:r>
          </w:p>
        </w:tc>
      </w:tr>
      <w:tr w:rsidR="006949B8" w:rsidRPr="00CE255B" w14:paraId="4F2F6C9A" w14:textId="77777777" w:rsidTr="00F11331">
        <w:trPr>
          <w:trHeight w:val="616"/>
        </w:trPr>
        <w:tc>
          <w:tcPr>
            <w:tcW w:w="2903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1CC59FAB" w14:textId="25488203" w:rsidR="004760D9" w:rsidRPr="009D60A0" w:rsidRDefault="004760D9" w:rsidP="009D60A0">
            <w:pPr>
              <w:pStyle w:val="NormalAfter10pt"/>
              <w:spacing w:after="0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054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648B1862" w14:textId="5DDA930F" w:rsidR="00E85813" w:rsidRPr="009D60A0" w:rsidRDefault="00E85813" w:rsidP="00FB41F3">
            <w:pPr>
              <w:widowControl w:val="0"/>
              <w:rPr>
                <w:lang w:val="en-GB"/>
              </w:rPr>
            </w:pPr>
          </w:p>
        </w:tc>
        <w:tc>
          <w:tcPr>
            <w:tcW w:w="3230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47335E2D" w14:textId="1B9FD5D2" w:rsidR="004760D9" w:rsidRPr="009D60A0" w:rsidRDefault="004760D9" w:rsidP="009D60A0">
            <w:pPr>
              <w:pStyle w:val="NormalAfter10pt"/>
              <w:spacing w:after="0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02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18B0BC2B" w14:textId="77777777" w:rsidR="00E85813" w:rsidRPr="009D60A0" w:rsidRDefault="00E85813" w:rsidP="009D60A0">
            <w:pPr>
              <w:pStyle w:val="NormalAfter10pt"/>
              <w:spacing w:after="0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E90E04" w:rsidRPr="00CE255B" w14:paraId="435C56C3" w14:textId="77777777" w:rsidTr="00F11331">
        <w:trPr>
          <w:trHeight w:val="725"/>
        </w:trPr>
        <w:tc>
          <w:tcPr>
            <w:tcW w:w="2903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  <w:shd w:val="clear" w:color="auto" w:fill="BED4E9"/>
          </w:tcPr>
          <w:p w14:paraId="69662583" w14:textId="35AAC1B6" w:rsidR="00E90E04" w:rsidRPr="009D60A0" w:rsidRDefault="00E90E04" w:rsidP="00E90E04">
            <w:pPr>
              <w:pStyle w:val="NormalAfter10pt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054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  <w:shd w:val="clear" w:color="auto" w:fill="BED4E9"/>
          </w:tcPr>
          <w:p w14:paraId="0EB9FD11" w14:textId="34016C76" w:rsidR="00E90E04" w:rsidRPr="009D60A0" w:rsidRDefault="00E90E04" w:rsidP="00E90E04">
            <w:pPr>
              <w:widowControl w:val="0"/>
              <w:rPr>
                <w:lang w:val="en-GB"/>
              </w:rPr>
            </w:pPr>
          </w:p>
        </w:tc>
        <w:tc>
          <w:tcPr>
            <w:tcW w:w="3230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  <w:shd w:val="clear" w:color="auto" w:fill="BED4E9"/>
          </w:tcPr>
          <w:p w14:paraId="102E2CED" w14:textId="69B08594" w:rsidR="00E90E04" w:rsidRPr="009D60A0" w:rsidRDefault="00E90E04" w:rsidP="00E90E04">
            <w:pPr>
              <w:widowControl w:val="0"/>
              <w:jc w:val="both"/>
              <w:rPr>
                <w:lang w:val="en-GB"/>
              </w:rPr>
            </w:pPr>
          </w:p>
        </w:tc>
        <w:tc>
          <w:tcPr>
            <w:tcW w:w="2202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  <w:shd w:val="clear" w:color="auto" w:fill="BED4E9"/>
          </w:tcPr>
          <w:p w14:paraId="567E38F8" w14:textId="77777777" w:rsidR="00E90E04" w:rsidRPr="009D60A0" w:rsidRDefault="00E90E04" w:rsidP="00E90E04">
            <w:pPr>
              <w:pStyle w:val="NormalAfter10pt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E90E04" w:rsidRPr="00CE255B" w14:paraId="35456C98" w14:textId="77777777" w:rsidTr="00F11331">
        <w:trPr>
          <w:trHeight w:val="667"/>
        </w:trPr>
        <w:tc>
          <w:tcPr>
            <w:tcW w:w="2903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48795A6B" w14:textId="1D2D145D" w:rsidR="00E90E04" w:rsidRPr="009D60A0" w:rsidRDefault="00E90E04" w:rsidP="00E90E04">
            <w:pPr>
              <w:pStyle w:val="NormalAfter10pt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054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728EA411" w14:textId="77777777" w:rsidR="00E90E04" w:rsidRPr="009D60A0" w:rsidRDefault="00E90E04" w:rsidP="00E90E04">
            <w:pPr>
              <w:pStyle w:val="NormalAfter10pt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30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65392146" w14:textId="72D62A99" w:rsidR="00E90E04" w:rsidRPr="009D60A0" w:rsidRDefault="00E90E04" w:rsidP="00E90E04">
            <w:pPr>
              <w:pStyle w:val="NormalAfter10pt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02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5BBE796F" w14:textId="1BF82715" w:rsidR="00E90E04" w:rsidRPr="00F11331" w:rsidRDefault="00E90E04" w:rsidP="00E90E04">
            <w:pPr>
              <w:pStyle w:val="NormalAfter10pt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E90E04" w:rsidRPr="00CE255B" w14:paraId="01EE9F99" w14:textId="77777777" w:rsidTr="00F11331">
        <w:trPr>
          <w:trHeight w:val="667"/>
        </w:trPr>
        <w:tc>
          <w:tcPr>
            <w:tcW w:w="2903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4363D1D2" w14:textId="3B3AF234" w:rsidR="00E90E04" w:rsidRPr="009D60A0" w:rsidRDefault="00E90E04" w:rsidP="00E90E04">
            <w:pPr>
              <w:pStyle w:val="NormalAfter10pt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054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67752D85" w14:textId="05E4F295" w:rsidR="00E90E04" w:rsidRPr="009D60A0" w:rsidRDefault="00E90E04" w:rsidP="00E90E04">
            <w:pPr>
              <w:widowControl w:val="0"/>
              <w:rPr>
                <w:lang w:val="en-GB"/>
              </w:rPr>
            </w:pPr>
          </w:p>
        </w:tc>
        <w:tc>
          <w:tcPr>
            <w:tcW w:w="3230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1560250E" w14:textId="6572F319" w:rsidR="00E90E04" w:rsidRPr="009D60A0" w:rsidRDefault="00E90E04" w:rsidP="00E90E04">
            <w:pPr>
              <w:pStyle w:val="NormalAfter10pt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202" w:type="dxa"/>
            <w:tcBorders>
              <w:top w:val="single" w:sz="4" w:space="0" w:color="0072AE"/>
              <w:left w:val="single" w:sz="4" w:space="0" w:color="0072AE"/>
              <w:bottom w:val="single" w:sz="4" w:space="0" w:color="0072AE"/>
              <w:right w:val="single" w:sz="4" w:space="0" w:color="0072AE"/>
            </w:tcBorders>
          </w:tcPr>
          <w:p w14:paraId="247A467B" w14:textId="77777777" w:rsidR="00E90E04" w:rsidRPr="00F11331" w:rsidRDefault="00E90E04" w:rsidP="00E90E04">
            <w:pPr>
              <w:pStyle w:val="NormalAfter10pt"/>
              <w:jc w:val="left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3A6D6BED" w14:textId="77777777" w:rsidR="00F11331" w:rsidRDefault="00F11331" w:rsidP="00000A99">
      <w:pPr>
        <w:pStyle w:val="txni"/>
      </w:pPr>
    </w:p>
    <w:tbl>
      <w:tblPr>
        <w:tblW w:w="0" w:type="auto"/>
        <w:tblBorders>
          <w:top w:val="single" w:sz="12" w:space="0" w:color="0072AE"/>
          <w:left w:val="single" w:sz="12" w:space="0" w:color="0072AE"/>
          <w:bottom w:val="single" w:sz="12" w:space="0" w:color="0072AE"/>
          <w:right w:val="single" w:sz="12" w:space="0" w:color="0072AE"/>
        </w:tblBorders>
        <w:tblLook w:val="01E0" w:firstRow="1" w:lastRow="1" w:firstColumn="1" w:lastColumn="1" w:noHBand="0" w:noVBand="0"/>
      </w:tblPr>
      <w:tblGrid>
        <w:gridCol w:w="8999"/>
      </w:tblGrid>
      <w:tr w:rsidR="00A30885" w:rsidRPr="00CE255B" w14:paraId="7A98457A" w14:textId="77777777" w:rsidTr="00E90E04">
        <w:tc>
          <w:tcPr>
            <w:tcW w:w="8999" w:type="dxa"/>
            <w:shd w:val="clear" w:color="auto" w:fill="0072AE"/>
          </w:tcPr>
          <w:p w14:paraId="25A9B52D" w14:textId="77777777" w:rsidR="00A30885" w:rsidRPr="00CE255B" w:rsidRDefault="00A30885" w:rsidP="0056399A">
            <w:pPr>
              <w:rPr>
                <w:rFonts w:ascii="Arial" w:hAnsi="Arial"/>
                <w:bCs/>
                <w:i/>
                <w:color w:val="FFFFFF"/>
                <w:sz w:val="26"/>
                <w:lang w:val="en-GB"/>
              </w:rPr>
            </w:pPr>
            <w:r w:rsidRPr="00CE255B">
              <w:rPr>
                <w:rFonts w:ascii="Arial" w:hAnsi="Arial"/>
                <w:bCs/>
                <w:i/>
                <w:color w:val="FFFFFF"/>
                <w:sz w:val="26"/>
                <w:lang w:val="en-GB"/>
              </w:rPr>
              <w:t>Sport experience</w:t>
            </w:r>
          </w:p>
        </w:tc>
      </w:tr>
      <w:tr w:rsidR="00A30885" w:rsidRPr="00CE255B" w14:paraId="5FA096BA" w14:textId="77777777" w:rsidTr="00E90E04">
        <w:tc>
          <w:tcPr>
            <w:tcW w:w="8999" w:type="dxa"/>
          </w:tcPr>
          <w:p w14:paraId="3EAE5A1F" w14:textId="77777777" w:rsidR="007B7C3C" w:rsidRPr="00CE255B" w:rsidRDefault="007B7C3C" w:rsidP="0056399A">
            <w:pPr>
              <w:rPr>
                <w:i/>
                <w:color w:val="FFFFFF"/>
                <w:lang w:val="en-GB"/>
              </w:rPr>
            </w:pPr>
          </w:p>
          <w:p w14:paraId="41C43A64" w14:textId="77777777" w:rsidR="007B7C3C" w:rsidRPr="00CE255B" w:rsidRDefault="007B7C3C" w:rsidP="0056399A">
            <w:pPr>
              <w:rPr>
                <w:i/>
                <w:color w:val="FFFFFF"/>
                <w:lang w:val="en-GB"/>
              </w:rPr>
            </w:pPr>
          </w:p>
          <w:p w14:paraId="2000F415" w14:textId="77777777" w:rsidR="007B7C3C" w:rsidRPr="00CE255B" w:rsidRDefault="007B7C3C" w:rsidP="0056399A">
            <w:pPr>
              <w:rPr>
                <w:i/>
                <w:color w:val="FFFFFF"/>
                <w:lang w:val="en-GB"/>
              </w:rPr>
            </w:pPr>
          </w:p>
        </w:tc>
      </w:tr>
    </w:tbl>
    <w:p w14:paraId="2EC35A41" w14:textId="77777777" w:rsidR="00F62E6F" w:rsidRPr="00FF1C9C" w:rsidRDefault="00F62E6F" w:rsidP="002C365B">
      <w:pPr>
        <w:pStyle w:val="NormalAfter10pt"/>
        <w:spacing w:after="0" w:line="480" w:lineRule="auto"/>
        <w:rPr>
          <w:rFonts w:ascii="Times New Roman" w:hAnsi="Times New Roman"/>
          <w:szCs w:val="20"/>
          <w:lang w:val="en-GB"/>
        </w:rPr>
      </w:pPr>
    </w:p>
    <w:tbl>
      <w:tblPr>
        <w:tblW w:w="0" w:type="auto"/>
        <w:tblBorders>
          <w:top w:val="single" w:sz="12" w:space="0" w:color="0072AE"/>
          <w:left w:val="single" w:sz="12" w:space="0" w:color="0072AE"/>
          <w:bottom w:val="single" w:sz="12" w:space="0" w:color="0072AE"/>
          <w:right w:val="single" w:sz="12" w:space="0" w:color="0072AE"/>
        </w:tblBorders>
        <w:tblLook w:val="01E0" w:firstRow="1" w:lastRow="1" w:firstColumn="1" w:lastColumn="1" w:noHBand="0" w:noVBand="0"/>
      </w:tblPr>
      <w:tblGrid>
        <w:gridCol w:w="8999"/>
      </w:tblGrid>
      <w:tr w:rsidR="002D4611" w:rsidRPr="00CE255B" w14:paraId="5F40EA79" w14:textId="77777777" w:rsidTr="00CE255B">
        <w:tc>
          <w:tcPr>
            <w:tcW w:w="9245" w:type="dxa"/>
            <w:shd w:val="clear" w:color="auto" w:fill="0072AE"/>
          </w:tcPr>
          <w:p w14:paraId="176A2CAF" w14:textId="77777777" w:rsidR="002D4611" w:rsidRPr="00CE255B" w:rsidRDefault="002D4611" w:rsidP="00350689">
            <w:pPr>
              <w:rPr>
                <w:bCs/>
                <w:i/>
                <w:color w:val="FFFFFF"/>
                <w:lang w:val="en-GB"/>
              </w:rPr>
            </w:pPr>
            <w:r w:rsidRPr="00CE255B">
              <w:rPr>
                <w:rFonts w:ascii="Arial" w:hAnsi="Arial"/>
                <w:bCs/>
                <w:i/>
                <w:color w:val="FFFFFF"/>
                <w:sz w:val="26"/>
              </w:rPr>
              <w:t>Why do you wish to participate in the course?</w:t>
            </w:r>
          </w:p>
        </w:tc>
      </w:tr>
      <w:tr w:rsidR="002D4611" w:rsidRPr="00CE255B" w14:paraId="5CC6FD01" w14:textId="77777777" w:rsidTr="00CE255B">
        <w:tc>
          <w:tcPr>
            <w:tcW w:w="9245" w:type="dxa"/>
          </w:tcPr>
          <w:p w14:paraId="587006F0" w14:textId="5C98A58D" w:rsidR="002D4611" w:rsidRPr="00647B0C" w:rsidRDefault="000053AB" w:rsidP="00647B0C">
            <w:pPr>
              <w:pStyle w:val="NormalAfter10pt"/>
              <w:spacing w:line="480" w:lineRule="auto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</w:p>
        </w:tc>
      </w:tr>
    </w:tbl>
    <w:p w14:paraId="58E4E4B5" w14:textId="77777777" w:rsidR="002C365B" w:rsidRPr="00FF1C9C" w:rsidRDefault="002C365B" w:rsidP="002C365B">
      <w:pPr>
        <w:pStyle w:val="NormalAfter10pt"/>
        <w:spacing w:after="0" w:line="480" w:lineRule="auto"/>
        <w:rPr>
          <w:rFonts w:ascii="Times New Roman" w:hAnsi="Times New Roman"/>
          <w:szCs w:val="20"/>
          <w:lang w:val="en-GB"/>
        </w:rPr>
      </w:pPr>
    </w:p>
    <w:p w14:paraId="4B063943" w14:textId="77777777" w:rsidR="006949B8" w:rsidRPr="00AE03E6" w:rsidRDefault="00216B97" w:rsidP="002953BA">
      <w:pPr>
        <w:pStyle w:val="c"/>
        <w:rPr>
          <w:b/>
          <w:bCs/>
          <w:lang w:val="en-GB"/>
        </w:rPr>
      </w:pPr>
      <w:r w:rsidRPr="00AE03E6">
        <w:rPr>
          <w:b/>
          <w:bCs/>
          <w:lang w:val="en-GB"/>
        </w:rPr>
        <w:t>Recommendation</w:t>
      </w:r>
    </w:p>
    <w:p w14:paraId="48CF9D73" w14:textId="77777777" w:rsidR="00CE0005" w:rsidRDefault="00CE0005" w:rsidP="00CE0005">
      <w:pPr>
        <w:pStyle w:val="txni"/>
        <w:rPr>
          <w:rStyle w:val="rel"/>
          <w:szCs w:val="20"/>
        </w:rPr>
      </w:pPr>
      <w:r>
        <w:rPr>
          <w:rStyle w:val="rel"/>
          <w:szCs w:val="20"/>
        </w:rPr>
        <w:t>Please attach your CV, Photocopy of Academic Documents, Passport Size Photo and a recommendation letter from the organisation supporting your candidacy for the course.</w:t>
      </w:r>
    </w:p>
    <w:p w14:paraId="5FD82402" w14:textId="77777777" w:rsidR="00060067" w:rsidRDefault="00060067" w:rsidP="009F39F2">
      <w:pPr>
        <w:pStyle w:val="txni"/>
        <w:rPr>
          <w:rStyle w:val="rel"/>
          <w:szCs w:val="20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548"/>
      </w:tblGrid>
      <w:tr w:rsidR="00FD7A14" w:rsidRPr="00CE255B" w14:paraId="1F01D34A" w14:textId="77777777" w:rsidTr="00CF76FD">
        <w:trPr>
          <w:trHeight w:val="886"/>
        </w:trPr>
        <w:tc>
          <w:tcPr>
            <w:tcW w:w="6799" w:type="dxa"/>
          </w:tcPr>
          <w:p w14:paraId="01EA5BC3" w14:textId="6804AA30" w:rsidR="00FD7A14" w:rsidRPr="00FD7A14" w:rsidRDefault="00FD7A14" w:rsidP="00CE255B">
            <w:pPr>
              <w:pStyle w:val="txni"/>
              <w:tabs>
                <w:tab w:val="clear" w:pos="840"/>
                <w:tab w:val="clear" w:pos="1440"/>
              </w:tabs>
            </w:pPr>
            <w:r w:rsidRPr="00FD7A14">
              <w:t>Signature:</w:t>
            </w:r>
          </w:p>
        </w:tc>
        <w:tc>
          <w:tcPr>
            <w:tcW w:w="2548" w:type="dxa"/>
          </w:tcPr>
          <w:p w14:paraId="16CF050F" w14:textId="19C9A25B" w:rsidR="00FD7A14" w:rsidRPr="00FD7A14" w:rsidRDefault="00CE0005" w:rsidP="00CE255B">
            <w:pPr>
              <w:pStyle w:val="txni"/>
              <w:tabs>
                <w:tab w:val="clear" w:pos="840"/>
                <w:tab w:val="clear" w:pos="1440"/>
              </w:tabs>
            </w:pPr>
            <w:r>
              <w:t>Date:</w:t>
            </w:r>
            <w:r w:rsidR="0057247A">
              <w:t xml:space="preserve">     </w:t>
            </w:r>
          </w:p>
        </w:tc>
      </w:tr>
    </w:tbl>
    <w:p w14:paraId="24138943" w14:textId="77777777" w:rsidR="000902CB" w:rsidRDefault="000902CB" w:rsidP="00E85813"/>
    <w:p w14:paraId="1C859ED7" w14:textId="77777777" w:rsidR="000902CB" w:rsidRDefault="000902CB" w:rsidP="00E85813"/>
    <w:p w14:paraId="4D2B6D3B" w14:textId="77777777" w:rsidR="000902CB" w:rsidRDefault="000D248B" w:rsidP="00E85813">
      <w:r>
        <w:t xml:space="preserve">Ensure to send the application to </w:t>
      </w:r>
      <w:hyperlink r:id="rId8" w:history="1">
        <w:r w:rsidRPr="000D248B">
          <w:rPr>
            <w:rStyle w:val="Hyperlink"/>
            <w:b/>
            <w:u w:val="none"/>
          </w:rPr>
          <w:t>capacitybuilding.asmc@gmail.com</w:t>
        </w:r>
      </w:hyperlink>
      <w:r>
        <w:t xml:space="preserve"> </w:t>
      </w:r>
    </w:p>
    <w:p w14:paraId="160A4315" w14:textId="77777777" w:rsidR="000902CB" w:rsidRDefault="000902CB" w:rsidP="00E85813"/>
    <w:p w14:paraId="22BC3D85" w14:textId="77777777" w:rsidR="00D04CB0" w:rsidRPr="00E85813" w:rsidRDefault="00D04CB0" w:rsidP="00E85813"/>
    <w:sectPr w:rsidR="00D04CB0" w:rsidRPr="00E85813" w:rsidSect="00B94C1D"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851" w:right="1440" w:bottom="709" w:left="1440" w:header="720" w:footer="720" w:gutter="0"/>
      <w:pgBorders w:offsetFrom="page">
        <w:top w:val="single" w:sz="18" w:space="24" w:color="0072AE"/>
        <w:left w:val="single" w:sz="18" w:space="24" w:color="0072AE"/>
        <w:bottom w:val="single" w:sz="18" w:space="24" w:color="0072AE"/>
        <w:right w:val="single" w:sz="18" w:space="24" w:color="0072AE"/>
      </w:pgBorders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5D89" w14:textId="77777777" w:rsidR="00603DA8" w:rsidRDefault="00603DA8">
      <w:r>
        <w:separator/>
      </w:r>
    </w:p>
  </w:endnote>
  <w:endnote w:type="continuationSeparator" w:id="0">
    <w:p w14:paraId="0129130A" w14:textId="77777777" w:rsidR="00603DA8" w:rsidRDefault="0060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F6F4" w14:textId="77777777" w:rsidR="00FD7A14" w:rsidRPr="00E70CBB" w:rsidRDefault="004C24DC" w:rsidP="00FD7A14">
    <w:pPr>
      <w:pStyle w:val="txni"/>
    </w:pPr>
    <w:r>
      <w:rPr>
        <w:noProof/>
        <w:lang w:val="en-US"/>
      </w:rPr>
      <w:drawing>
        <wp:anchor distT="0" distB="0" distL="114300" distR="114300" simplePos="0" relativeHeight="251655680" behindDoc="0" locked="1" layoutInCell="1" allowOverlap="1" wp14:anchorId="7EF120FA" wp14:editId="038B165A">
          <wp:simplePos x="0" y="0"/>
          <wp:positionH relativeFrom="page">
            <wp:posOffset>5715000</wp:posOffset>
          </wp:positionH>
          <wp:positionV relativeFrom="page">
            <wp:posOffset>9486900</wp:posOffset>
          </wp:positionV>
          <wp:extent cx="914400" cy="914400"/>
          <wp:effectExtent l="0" t="0" r="0" b="0"/>
          <wp:wrapNone/>
          <wp:docPr id="57" name="Picture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A14">
      <w:t xml:space="preserve"> [P</w:t>
    </w:r>
    <w:r w:rsidR="00FD7A14" w:rsidRPr="00E70CBB">
      <w:t xml:space="preserve">lace </w:t>
    </w:r>
    <w:r w:rsidR="00FD7A14">
      <w:t xml:space="preserve">your </w:t>
    </w:r>
    <w:r w:rsidR="00FD7A14" w:rsidRPr="00E70CBB">
      <w:t>NOC logo</w:t>
    </w:r>
    <w:r w:rsidR="00FD7A14">
      <w:t xml:space="preserve"> here.]</w:t>
    </w:r>
    <w:r w:rsidR="00FD7A14">
      <w:tab/>
    </w:r>
  </w:p>
  <w:p w14:paraId="144CAEB5" w14:textId="77777777" w:rsidR="00FD7A14" w:rsidRPr="00E70CBB" w:rsidRDefault="00FD7A14" w:rsidP="00FD7A14">
    <w:pPr>
      <w:pStyle w:val="txni"/>
    </w:pPr>
    <w:r>
      <w:t>[Enter n</w:t>
    </w:r>
    <w:r w:rsidRPr="00E70CBB">
      <w:t xml:space="preserve">ame of </w:t>
    </w:r>
    <w:r>
      <w:t>your</w:t>
    </w:r>
    <w:r w:rsidRPr="00E70CBB">
      <w:t xml:space="preserve"> NOC</w:t>
    </w:r>
    <w:r>
      <w:t xml:space="preserve"> here.]</w:t>
    </w:r>
  </w:p>
  <w:p w14:paraId="5CD714D8" w14:textId="77777777" w:rsidR="00FD7A14" w:rsidRDefault="00FD7A14" w:rsidP="00FD7A14">
    <w:pPr>
      <w:pStyle w:val="Footer"/>
    </w:pPr>
  </w:p>
  <w:p w14:paraId="42477A0F" w14:textId="77777777" w:rsidR="00FD7A14" w:rsidRDefault="00FD7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112F" w14:textId="77777777" w:rsidR="006949B8" w:rsidRPr="00E70CBB" w:rsidRDefault="004C24DC" w:rsidP="006949B8">
    <w:pPr>
      <w:pStyle w:val="txni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09E5342B" wp14:editId="390F1550">
          <wp:simplePos x="0" y="0"/>
          <wp:positionH relativeFrom="column">
            <wp:posOffset>2165350</wp:posOffset>
          </wp:positionH>
          <wp:positionV relativeFrom="paragraph">
            <wp:posOffset>-8255</wp:posOffset>
          </wp:positionV>
          <wp:extent cx="664210" cy="706120"/>
          <wp:effectExtent l="0" t="0" r="0" b="0"/>
          <wp:wrapSquare wrapText="right"/>
          <wp:docPr id="61" name="Pictur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0" locked="1" layoutInCell="1" allowOverlap="1" wp14:anchorId="12B160AD" wp14:editId="39D692AE">
          <wp:simplePos x="0" y="0"/>
          <wp:positionH relativeFrom="page">
            <wp:posOffset>5715000</wp:posOffset>
          </wp:positionH>
          <wp:positionV relativeFrom="page">
            <wp:posOffset>9258300</wp:posOffset>
          </wp:positionV>
          <wp:extent cx="914400" cy="914400"/>
          <wp:effectExtent l="0" t="0" r="0" b="0"/>
          <wp:wrapNone/>
          <wp:docPr id="59" name="Pictur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9B8">
      <w:t xml:space="preserve"> [P</w:t>
    </w:r>
    <w:r w:rsidR="006949B8" w:rsidRPr="00E70CBB">
      <w:t xml:space="preserve">lace </w:t>
    </w:r>
    <w:r w:rsidR="006949B8">
      <w:t xml:space="preserve">your </w:t>
    </w:r>
    <w:r w:rsidR="006949B8" w:rsidRPr="00E70CBB">
      <w:t>NOC logo</w:t>
    </w:r>
    <w:r w:rsidR="006949B8">
      <w:t xml:space="preserve"> here.]</w:t>
    </w:r>
    <w:r w:rsidR="006949B8">
      <w:tab/>
    </w:r>
  </w:p>
  <w:p w14:paraId="40DBFB0F" w14:textId="77777777" w:rsidR="006949B8" w:rsidRPr="00E70CBB" w:rsidRDefault="006949B8" w:rsidP="006949B8">
    <w:pPr>
      <w:pStyle w:val="txni"/>
    </w:pPr>
    <w:r>
      <w:t>[</w:t>
    </w:r>
    <w:r w:rsidR="000902CB">
      <w:t>Uganda Olympic committee</w:t>
    </w:r>
    <w:r>
      <w:t>.]</w:t>
    </w:r>
  </w:p>
  <w:p w14:paraId="523B5720" w14:textId="77777777" w:rsidR="006949B8" w:rsidRDefault="006949B8" w:rsidP="006949B8">
    <w:pPr>
      <w:pStyle w:val="Footer"/>
    </w:pPr>
  </w:p>
  <w:p w14:paraId="498A36F3" w14:textId="77777777" w:rsidR="00FD7A14" w:rsidRDefault="00FD7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7D31" w14:textId="77777777" w:rsidR="00FD7A14" w:rsidRPr="00E70CBB" w:rsidRDefault="004C24DC" w:rsidP="00FD7A14">
    <w:pPr>
      <w:pStyle w:val="txni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77C60223" wp14:editId="024CEC42">
          <wp:simplePos x="0" y="0"/>
          <wp:positionH relativeFrom="column">
            <wp:posOffset>2317750</wp:posOffset>
          </wp:positionH>
          <wp:positionV relativeFrom="paragraph">
            <wp:posOffset>144145</wp:posOffset>
          </wp:positionV>
          <wp:extent cx="664210" cy="706120"/>
          <wp:effectExtent l="0" t="0" r="0" b="0"/>
          <wp:wrapSquare wrapText="right"/>
          <wp:docPr id="62" name="Pictur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0" locked="1" layoutInCell="1" allowOverlap="1" wp14:anchorId="5C10570C" wp14:editId="79E8549B">
          <wp:simplePos x="0" y="0"/>
          <wp:positionH relativeFrom="page">
            <wp:posOffset>5715000</wp:posOffset>
          </wp:positionH>
          <wp:positionV relativeFrom="page">
            <wp:posOffset>9258300</wp:posOffset>
          </wp:positionV>
          <wp:extent cx="914400" cy="914400"/>
          <wp:effectExtent l="0" t="0" r="0" b="0"/>
          <wp:wrapNone/>
          <wp:docPr id="60" name="Pictur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A14">
      <w:t xml:space="preserve"> [P</w:t>
    </w:r>
    <w:r w:rsidR="00FD7A14" w:rsidRPr="00E70CBB">
      <w:t xml:space="preserve">lace </w:t>
    </w:r>
    <w:r w:rsidR="00FD7A14">
      <w:t xml:space="preserve">your </w:t>
    </w:r>
    <w:r w:rsidR="00FD7A14" w:rsidRPr="00E70CBB">
      <w:t>NOC logo</w:t>
    </w:r>
    <w:r w:rsidR="00FD7A14">
      <w:t xml:space="preserve"> here.]</w:t>
    </w:r>
    <w:r w:rsidR="00FD7A14">
      <w:tab/>
    </w:r>
  </w:p>
  <w:p w14:paraId="5B76AC2C" w14:textId="77777777" w:rsidR="00FD7A14" w:rsidRPr="00E70CBB" w:rsidRDefault="000902CB" w:rsidP="00FD7A14">
    <w:pPr>
      <w:pStyle w:val="txni"/>
    </w:pPr>
    <w:r>
      <w:t>[Uganda Olympic committee</w:t>
    </w:r>
    <w:r w:rsidR="00FD7A14">
      <w:t>.]</w:t>
    </w:r>
  </w:p>
  <w:p w14:paraId="72B7F8FC" w14:textId="77777777" w:rsidR="00FD7A14" w:rsidRDefault="00FD7A14">
    <w:pPr>
      <w:pStyle w:val="Footer"/>
    </w:pPr>
  </w:p>
  <w:p w14:paraId="16D7D60F" w14:textId="77777777" w:rsidR="007A646F" w:rsidRDefault="007A6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0562" w14:textId="77777777" w:rsidR="00603DA8" w:rsidRDefault="00603DA8">
      <w:r>
        <w:separator/>
      </w:r>
    </w:p>
  </w:footnote>
  <w:footnote w:type="continuationSeparator" w:id="0">
    <w:p w14:paraId="07F520B6" w14:textId="77777777" w:rsidR="00603DA8" w:rsidRDefault="0060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232A" w14:textId="77777777" w:rsidR="00000A99" w:rsidRPr="001A7807" w:rsidRDefault="00000A99">
    <w:pPr>
      <w:pStyle w:val="Header"/>
      <w:rPr>
        <w:rFonts w:ascii="Arial" w:hAnsi="Arial" w:cs="Arial"/>
        <w:color w:val="0072AE"/>
        <w:sz w:val="20"/>
        <w:szCs w:val="20"/>
      </w:rPr>
    </w:pPr>
    <w:r w:rsidRPr="001A7807">
      <w:rPr>
        <w:rFonts w:ascii="Arial" w:hAnsi="Arial" w:cs="Arial"/>
        <w:color w:val="0072AE"/>
        <w:sz w:val="20"/>
        <w:szCs w:val="20"/>
      </w:rPr>
      <w:t>Advanced Sport Management Course</w:t>
    </w:r>
    <w:r w:rsidR="003509B4">
      <w:rPr>
        <w:rFonts w:ascii="Arial" w:hAnsi="Arial" w:cs="Arial"/>
        <w:color w:val="0072AE"/>
        <w:sz w:val="20"/>
        <w:szCs w:val="20"/>
      </w:rPr>
      <w:t>s</w:t>
    </w:r>
    <w:r w:rsidR="006A79EA">
      <w:rPr>
        <w:rFonts w:ascii="Arial" w:hAnsi="Arial" w:cs="Arial"/>
        <w:color w:val="0072AE"/>
        <w:sz w:val="20"/>
        <w:szCs w:val="20"/>
      </w:rPr>
      <w:t xml:space="preserve"> –</w:t>
    </w:r>
    <w:r w:rsidRPr="001A7807">
      <w:rPr>
        <w:rFonts w:ascii="Arial" w:hAnsi="Arial" w:cs="Arial"/>
        <w:color w:val="0072AE"/>
        <w:sz w:val="20"/>
        <w:szCs w:val="20"/>
      </w:rPr>
      <w:t xml:space="preserve"> Participant Application Form</w:t>
    </w:r>
    <w:r w:rsidRPr="001A7807">
      <w:rPr>
        <w:rFonts w:ascii="Arial" w:hAnsi="Arial" w:cs="Arial"/>
        <w:color w:val="0072AE"/>
        <w:sz w:val="20"/>
        <w:szCs w:val="20"/>
      </w:rPr>
      <w:tab/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928"/>
    <w:multiLevelType w:val="hybridMultilevel"/>
    <w:tmpl w:val="3462E89E"/>
    <w:lvl w:ilvl="0" w:tplc="E88A7724">
      <w:start w:val="1"/>
      <w:numFmt w:val="bullet"/>
      <w:pStyle w:val="bl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2E4"/>
    <w:multiLevelType w:val="hybridMultilevel"/>
    <w:tmpl w:val="3EC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CD5"/>
    <w:multiLevelType w:val="multilevel"/>
    <w:tmpl w:val="E44A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E71F89"/>
    <w:multiLevelType w:val="hybridMultilevel"/>
    <w:tmpl w:val="C0003AB0"/>
    <w:lvl w:ilvl="0" w:tplc="94FE5E80">
      <w:start w:val="1"/>
      <w:numFmt w:val="bullet"/>
      <w:pStyle w:val="se1bl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737C"/>
    <w:multiLevelType w:val="hybridMultilevel"/>
    <w:tmpl w:val="FA74F87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905EA"/>
    <w:multiLevelType w:val="hybridMultilevel"/>
    <w:tmpl w:val="4128F66C"/>
    <w:lvl w:ilvl="0" w:tplc="2B42F388">
      <w:start w:val="1"/>
      <w:numFmt w:val="bullet"/>
      <w:pStyle w:val="se2bl"/>
      <w:lvlText w:val="►"/>
      <w:lvlJc w:val="left"/>
      <w:pPr>
        <w:tabs>
          <w:tab w:val="num" w:pos="720"/>
        </w:tabs>
        <w:ind w:left="720" w:hanging="144"/>
      </w:pPr>
      <w:rPr>
        <w:rFonts w:ascii="Courier New" w:hAnsi="Courier New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12BE"/>
    <w:multiLevelType w:val="hybridMultilevel"/>
    <w:tmpl w:val="8BF8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B8F"/>
    <w:multiLevelType w:val="hybridMultilevel"/>
    <w:tmpl w:val="1AEC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2B5F"/>
    <w:multiLevelType w:val="hybridMultilevel"/>
    <w:tmpl w:val="9B30148E"/>
    <w:lvl w:ilvl="0" w:tplc="E3083130">
      <w:start w:val="1"/>
      <w:numFmt w:val="decimal"/>
      <w:pStyle w:val="nl"/>
      <w:lvlText w:val="%1."/>
      <w:lvlJc w:val="left"/>
      <w:pPr>
        <w:tabs>
          <w:tab w:val="num" w:pos="144"/>
        </w:tabs>
        <w:ind w:left="504" w:hanging="144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936"/>
        </w:tabs>
        <w:ind w:left="936" w:hanging="216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B2D60"/>
    <w:multiLevelType w:val="hybridMultilevel"/>
    <w:tmpl w:val="3ACE46FE"/>
    <w:lvl w:ilvl="0" w:tplc="65165586">
      <w:start w:val="1"/>
      <w:numFmt w:val="bullet"/>
      <w:pStyle w:val="se4lhb"/>
      <w:lvlText w:val=""/>
      <w:lvlJc w:val="left"/>
      <w:pPr>
        <w:tabs>
          <w:tab w:val="num" w:pos="432"/>
        </w:tabs>
        <w:ind w:left="648" w:hanging="432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12297"/>
    <w:multiLevelType w:val="hybridMultilevel"/>
    <w:tmpl w:val="314A6390"/>
    <w:lvl w:ilvl="0" w:tplc="8FFEA2DC">
      <w:start w:val="1"/>
      <w:numFmt w:val="decimal"/>
      <w:pStyle w:val="se4nl"/>
      <w:lvlText w:val="%1."/>
      <w:lvlJc w:val="left"/>
      <w:pPr>
        <w:tabs>
          <w:tab w:val="num" w:pos="504"/>
        </w:tabs>
        <w:ind w:left="864" w:hanging="504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A254E6"/>
    <w:multiLevelType w:val="hybridMultilevel"/>
    <w:tmpl w:val="6020103C"/>
    <w:lvl w:ilvl="0" w:tplc="5CE41C14">
      <w:start w:val="1"/>
      <w:numFmt w:val="lowerLetter"/>
      <w:pStyle w:val="se3ll"/>
      <w:lvlText w:val="%1)"/>
      <w:lvlJc w:val="left"/>
      <w:pPr>
        <w:tabs>
          <w:tab w:val="num" w:pos="936"/>
        </w:tabs>
        <w:ind w:left="936" w:hanging="216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42742"/>
    <w:multiLevelType w:val="hybridMultilevel"/>
    <w:tmpl w:val="60C008B0"/>
    <w:lvl w:ilvl="0" w:tplc="9EFC9054">
      <w:start w:val="1"/>
      <w:numFmt w:val="bullet"/>
      <w:pStyle w:val="se4bl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0356E"/>
    <w:multiLevelType w:val="hybridMultilevel"/>
    <w:tmpl w:val="F8EE7E02"/>
    <w:lvl w:ilvl="0" w:tplc="537411A2">
      <w:start w:val="1"/>
      <w:numFmt w:val="decimal"/>
      <w:pStyle w:val="se3nl"/>
      <w:lvlText w:val="%1."/>
      <w:lvlJc w:val="left"/>
      <w:pPr>
        <w:tabs>
          <w:tab w:val="num" w:pos="936"/>
        </w:tabs>
        <w:ind w:left="936" w:hanging="216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EF7345"/>
    <w:multiLevelType w:val="hybridMultilevel"/>
    <w:tmpl w:val="E0A2581E"/>
    <w:lvl w:ilvl="0" w:tplc="39AC0E66">
      <w:start w:val="1"/>
      <w:numFmt w:val="bullet"/>
      <w:pStyle w:val="conc"/>
      <w:lvlText w:val="►"/>
      <w:lvlJc w:val="left"/>
      <w:pPr>
        <w:tabs>
          <w:tab w:val="num" w:pos="720"/>
        </w:tabs>
        <w:ind w:left="2376" w:hanging="19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A7364"/>
    <w:multiLevelType w:val="hybridMultilevel"/>
    <w:tmpl w:val="DAE2A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33427"/>
    <w:multiLevelType w:val="hybridMultilevel"/>
    <w:tmpl w:val="7FA09050"/>
    <w:lvl w:ilvl="0" w:tplc="468E22EE">
      <w:start w:val="1"/>
      <w:numFmt w:val="lowerRoman"/>
      <w:pStyle w:val="misc2nl"/>
      <w:lvlText w:val="%1."/>
      <w:lvlJc w:val="left"/>
      <w:pPr>
        <w:tabs>
          <w:tab w:val="num" w:pos="216"/>
        </w:tabs>
        <w:ind w:left="648" w:hanging="288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6105B1"/>
    <w:multiLevelType w:val="hybridMultilevel"/>
    <w:tmpl w:val="1D1A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7548B"/>
    <w:multiLevelType w:val="hybridMultilevel"/>
    <w:tmpl w:val="5A9C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B7677"/>
    <w:multiLevelType w:val="hybridMultilevel"/>
    <w:tmpl w:val="1F9C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F0EF1"/>
    <w:multiLevelType w:val="hybridMultilevel"/>
    <w:tmpl w:val="C2A0F5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30E7B"/>
    <w:multiLevelType w:val="hybridMultilevel"/>
    <w:tmpl w:val="0F00E072"/>
    <w:lvl w:ilvl="0" w:tplc="5002E7E0">
      <w:start w:val="1"/>
      <w:numFmt w:val="upperRoman"/>
      <w:lvlText w:val="%1-"/>
      <w:lvlJc w:val="left"/>
      <w:pPr>
        <w:ind w:left="1080" w:hanging="720"/>
      </w:pPr>
      <w:rPr>
        <w:rFonts w:hint="default"/>
        <w:color w:val="FFFFFF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B57E9"/>
    <w:multiLevelType w:val="hybridMultilevel"/>
    <w:tmpl w:val="A50C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048DE"/>
    <w:multiLevelType w:val="hybridMultilevel"/>
    <w:tmpl w:val="D7C64D7E"/>
    <w:lvl w:ilvl="0" w:tplc="0B120540">
      <w:start w:val="1"/>
      <w:numFmt w:val="bullet"/>
      <w:pStyle w:val="se4a"/>
      <w:lvlText w:val="►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817FE"/>
    <w:multiLevelType w:val="hybridMultilevel"/>
    <w:tmpl w:val="73AAAEE8"/>
    <w:lvl w:ilvl="0" w:tplc="52BC4C1A">
      <w:start w:val="1"/>
      <w:numFmt w:val="bullet"/>
      <w:pStyle w:val="se3bl"/>
      <w:lvlText w:val=""/>
      <w:lvlJc w:val="left"/>
      <w:pPr>
        <w:tabs>
          <w:tab w:val="num" w:pos="864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86719"/>
    <w:multiLevelType w:val="hybridMultilevel"/>
    <w:tmpl w:val="CC1CF9A2"/>
    <w:lvl w:ilvl="0" w:tplc="09D22CD2">
      <w:start w:val="1"/>
      <w:numFmt w:val="lowerLetter"/>
      <w:pStyle w:val="llnl"/>
      <w:lvlText w:val="%1."/>
      <w:lvlJc w:val="left"/>
      <w:pPr>
        <w:tabs>
          <w:tab w:val="num" w:pos="936"/>
        </w:tabs>
        <w:ind w:left="93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350177">
    <w:abstractNumId w:val="23"/>
  </w:num>
  <w:num w:numId="2" w16cid:durableId="425076954">
    <w:abstractNumId w:val="14"/>
  </w:num>
  <w:num w:numId="3" w16cid:durableId="1044327832">
    <w:abstractNumId w:val="9"/>
  </w:num>
  <w:num w:numId="4" w16cid:durableId="1311787356">
    <w:abstractNumId w:val="0"/>
  </w:num>
  <w:num w:numId="5" w16cid:durableId="886795178">
    <w:abstractNumId w:val="25"/>
  </w:num>
  <w:num w:numId="6" w16cid:durableId="268776616">
    <w:abstractNumId w:val="16"/>
  </w:num>
  <w:num w:numId="7" w16cid:durableId="272908160">
    <w:abstractNumId w:val="8"/>
  </w:num>
  <w:num w:numId="8" w16cid:durableId="764883651">
    <w:abstractNumId w:val="3"/>
  </w:num>
  <w:num w:numId="9" w16cid:durableId="1628582653">
    <w:abstractNumId w:val="5"/>
  </w:num>
  <w:num w:numId="10" w16cid:durableId="569582966">
    <w:abstractNumId w:val="24"/>
  </w:num>
  <w:num w:numId="11" w16cid:durableId="399796353">
    <w:abstractNumId w:val="11"/>
  </w:num>
  <w:num w:numId="12" w16cid:durableId="2040473028">
    <w:abstractNumId w:val="13"/>
  </w:num>
  <w:num w:numId="13" w16cid:durableId="1974362104">
    <w:abstractNumId w:val="12"/>
  </w:num>
  <w:num w:numId="14" w16cid:durableId="89008205">
    <w:abstractNumId w:val="10"/>
  </w:num>
  <w:num w:numId="15" w16cid:durableId="619991777">
    <w:abstractNumId w:val="14"/>
  </w:num>
  <w:num w:numId="16" w16cid:durableId="1629123005">
    <w:abstractNumId w:val="14"/>
  </w:num>
  <w:num w:numId="17" w16cid:durableId="1204365944">
    <w:abstractNumId w:val="14"/>
  </w:num>
  <w:num w:numId="18" w16cid:durableId="1874076913">
    <w:abstractNumId w:val="14"/>
  </w:num>
  <w:num w:numId="19" w16cid:durableId="762145690">
    <w:abstractNumId w:val="14"/>
  </w:num>
  <w:num w:numId="20" w16cid:durableId="684526081">
    <w:abstractNumId w:val="14"/>
  </w:num>
  <w:num w:numId="21" w16cid:durableId="240679370">
    <w:abstractNumId w:val="14"/>
  </w:num>
  <w:num w:numId="22" w16cid:durableId="986587763">
    <w:abstractNumId w:val="12"/>
  </w:num>
  <w:num w:numId="23" w16cid:durableId="887911569">
    <w:abstractNumId w:val="12"/>
  </w:num>
  <w:num w:numId="24" w16cid:durableId="565726391">
    <w:abstractNumId w:val="12"/>
  </w:num>
  <w:num w:numId="25" w16cid:durableId="1469711680">
    <w:abstractNumId w:val="12"/>
  </w:num>
  <w:num w:numId="26" w16cid:durableId="1638025456">
    <w:abstractNumId w:val="12"/>
  </w:num>
  <w:num w:numId="27" w16cid:durableId="1974094728">
    <w:abstractNumId w:val="10"/>
  </w:num>
  <w:num w:numId="28" w16cid:durableId="1924336057">
    <w:abstractNumId w:val="10"/>
  </w:num>
  <w:num w:numId="29" w16cid:durableId="1960642318">
    <w:abstractNumId w:val="10"/>
  </w:num>
  <w:num w:numId="30" w16cid:durableId="1304233979">
    <w:abstractNumId w:val="10"/>
  </w:num>
  <w:num w:numId="31" w16cid:durableId="355160093">
    <w:abstractNumId w:val="12"/>
  </w:num>
  <w:num w:numId="32" w16cid:durableId="1036658490">
    <w:abstractNumId w:val="10"/>
  </w:num>
  <w:num w:numId="33" w16cid:durableId="973755600">
    <w:abstractNumId w:val="10"/>
  </w:num>
  <w:num w:numId="34" w16cid:durableId="1022245034">
    <w:abstractNumId w:val="10"/>
  </w:num>
  <w:num w:numId="35" w16cid:durableId="265188004">
    <w:abstractNumId w:val="10"/>
  </w:num>
  <w:num w:numId="36" w16cid:durableId="660501457">
    <w:abstractNumId w:val="12"/>
  </w:num>
  <w:num w:numId="37" w16cid:durableId="1008483078">
    <w:abstractNumId w:val="12"/>
  </w:num>
  <w:num w:numId="38" w16cid:durableId="1893424872">
    <w:abstractNumId w:val="17"/>
  </w:num>
  <w:num w:numId="39" w16cid:durableId="2087847492">
    <w:abstractNumId w:val="7"/>
  </w:num>
  <w:num w:numId="40" w16cid:durableId="1767191437">
    <w:abstractNumId w:val="15"/>
  </w:num>
  <w:num w:numId="41" w16cid:durableId="705064516">
    <w:abstractNumId w:val="22"/>
  </w:num>
  <w:num w:numId="42" w16cid:durableId="1436364265">
    <w:abstractNumId w:val="21"/>
  </w:num>
  <w:num w:numId="43" w16cid:durableId="854611507">
    <w:abstractNumId w:val="4"/>
  </w:num>
  <w:num w:numId="44" w16cid:durableId="1038772522">
    <w:abstractNumId w:val="20"/>
  </w:num>
  <w:num w:numId="45" w16cid:durableId="1266766107">
    <w:abstractNumId w:val="18"/>
  </w:num>
  <w:num w:numId="46" w16cid:durableId="1044405812">
    <w:abstractNumId w:val="19"/>
  </w:num>
  <w:num w:numId="47" w16cid:durableId="1675066067">
    <w:abstractNumId w:val="1"/>
  </w:num>
  <w:num w:numId="48" w16cid:durableId="191457034">
    <w:abstractNumId w:val="2"/>
  </w:num>
  <w:num w:numId="49" w16cid:durableId="164935849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yNDM2MTcxszSzNDJW0lEKTi0uzszPAykwrAUA6vKuhiwAAAA="/>
  </w:docVars>
  <w:rsids>
    <w:rsidRoot w:val="00E85813"/>
    <w:rsid w:val="00000A99"/>
    <w:rsid w:val="000053AB"/>
    <w:rsid w:val="00017810"/>
    <w:rsid w:val="00020E5E"/>
    <w:rsid w:val="00023338"/>
    <w:rsid w:val="00033576"/>
    <w:rsid w:val="000420BE"/>
    <w:rsid w:val="0005311F"/>
    <w:rsid w:val="00055DDE"/>
    <w:rsid w:val="00060067"/>
    <w:rsid w:val="0006306E"/>
    <w:rsid w:val="000633FA"/>
    <w:rsid w:val="000902CB"/>
    <w:rsid w:val="000977DA"/>
    <w:rsid w:val="00097A79"/>
    <w:rsid w:val="000A5DF9"/>
    <w:rsid w:val="000A7214"/>
    <w:rsid w:val="000B28D4"/>
    <w:rsid w:val="000C01C8"/>
    <w:rsid w:val="000C1D0C"/>
    <w:rsid w:val="000C61F3"/>
    <w:rsid w:val="000D248B"/>
    <w:rsid w:val="000D7DB1"/>
    <w:rsid w:val="000E0E7A"/>
    <w:rsid w:val="000E3D9C"/>
    <w:rsid w:val="000F1766"/>
    <w:rsid w:val="000F62F0"/>
    <w:rsid w:val="001054D5"/>
    <w:rsid w:val="0011159D"/>
    <w:rsid w:val="00111F91"/>
    <w:rsid w:val="0011696A"/>
    <w:rsid w:val="00124234"/>
    <w:rsid w:val="001269EB"/>
    <w:rsid w:val="0014044F"/>
    <w:rsid w:val="001532B5"/>
    <w:rsid w:val="001536D4"/>
    <w:rsid w:val="001547E1"/>
    <w:rsid w:val="001558F8"/>
    <w:rsid w:val="001946F1"/>
    <w:rsid w:val="001A4064"/>
    <w:rsid w:val="001A7807"/>
    <w:rsid w:val="001C1BF6"/>
    <w:rsid w:val="001C4BDB"/>
    <w:rsid w:val="001C6085"/>
    <w:rsid w:val="001C6C07"/>
    <w:rsid w:val="001F03A3"/>
    <w:rsid w:val="001F03AE"/>
    <w:rsid w:val="001F0D86"/>
    <w:rsid w:val="001F4AA5"/>
    <w:rsid w:val="002004E9"/>
    <w:rsid w:val="00205E76"/>
    <w:rsid w:val="00214051"/>
    <w:rsid w:val="002158B4"/>
    <w:rsid w:val="00216B97"/>
    <w:rsid w:val="00220560"/>
    <w:rsid w:val="00223C82"/>
    <w:rsid w:val="00223F89"/>
    <w:rsid w:val="00242840"/>
    <w:rsid w:val="00247C07"/>
    <w:rsid w:val="00256F79"/>
    <w:rsid w:val="002754BD"/>
    <w:rsid w:val="0028170D"/>
    <w:rsid w:val="0028431F"/>
    <w:rsid w:val="002875D1"/>
    <w:rsid w:val="002953BA"/>
    <w:rsid w:val="00295D6E"/>
    <w:rsid w:val="002978E7"/>
    <w:rsid w:val="002B146B"/>
    <w:rsid w:val="002C365B"/>
    <w:rsid w:val="002C4568"/>
    <w:rsid w:val="002D2A59"/>
    <w:rsid w:val="002D4611"/>
    <w:rsid w:val="002D663F"/>
    <w:rsid w:val="002E2079"/>
    <w:rsid w:val="002E6971"/>
    <w:rsid w:val="0030008F"/>
    <w:rsid w:val="003103F7"/>
    <w:rsid w:val="00320EB7"/>
    <w:rsid w:val="00323123"/>
    <w:rsid w:val="00324E97"/>
    <w:rsid w:val="003274F7"/>
    <w:rsid w:val="003416BE"/>
    <w:rsid w:val="00347B69"/>
    <w:rsid w:val="00350689"/>
    <w:rsid w:val="003509B4"/>
    <w:rsid w:val="003544C8"/>
    <w:rsid w:val="0036326F"/>
    <w:rsid w:val="0036447A"/>
    <w:rsid w:val="00377D0A"/>
    <w:rsid w:val="00397F2D"/>
    <w:rsid w:val="00397F6F"/>
    <w:rsid w:val="003A0C74"/>
    <w:rsid w:val="003A33D2"/>
    <w:rsid w:val="003A389E"/>
    <w:rsid w:val="003C262F"/>
    <w:rsid w:val="003D2AA1"/>
    <w:rsid w:val="003E08E0"/>
    <w:rsid w:val="003E5C58"/>
    <w:rsid w:val="0040298E"/>
    <w:rsid w:val="00403CFE"/>
    <w:rsid w:val="004043A2"/>
    <w:rsid w:val="00405A65"/>
    <w:rsid w:val="00405AE4"/>
    <w:rsid w:val="00405B98"/>
    <w:rsid w:val="00406F9F"/>
    <w:rsid w:val="0041130E"/>
    <w:rsid w:val="00416681"/>
    <w:rsid w:val="00427FD6"/>
    <w:rsid w:val="0043117E"/>
    <w:rsid w:val="00434E7F"/>
    <w:rsid w:val="004379A5"/>
    <w:rsid w:val="004419C7"/>
    <w:rsid w:val="00441BF1"/>
    <w:rsid w:val="004453F2"/>
    <w:rsid w:val="00456822"/>
    <w:rsid w:val="004653C1"/>
    <w:rsid w:val="00467B20"/>
    <w:rsid w:val="00467E67"/>
    <w:rsid w:val="004760D9"/>
    <w:rsid w:val="004952B4"/>
    <w:rsid w:val="00497A59"/>
    <w:rsid w:val="004A089E"/>
    <w:rsid w:val="004B2057"/>
    <w:rsid w:val="004C24DC"/>
    <w:rsid w:val="004D08CC"/>
    <w:rsid w:val="004D427A"/>
    <w:rsid w:val="004E4AE9"/>
    <w:rsid w:val="004F13E3"/>
    <w:rsid w:val="004F2DAB"/>
    <w:rsid w:val="005074A1"/>
    <w:rsid w:val="00520764"/>
    <w:rsid w:val="00523B43"/>
    <w:rsid w:val="00526D65"/>
    <w:rsid w:val="00527917"/>
    <w:rsid w:val="005472D6"/>
    <w:rsid w:val="005518C5"/>
    <w:rsid w:val="0055610A"/>
    <w:rsid w:val="0056399A"/>
    <w:rsid w:val="005647FF"/>
    <w:rsid w:val="0057225B"/>
    <w:rsid w:val="0057247A"/>
    <w:rsid w:val="005735D1"/>
    <w:rsid w:val="005738CB"/>
    <w:rsid w:val="00576CB7"/>
    <w:rsid w:val="00587E15"/>
    <w:rsid w:val="0059498F"/>
    <w:rsid w:val="00595148"/>
    <w:rsid w:val="005A050D"/>
    <w:rsid w:val="005A100F"/>
    <w:rsid w:val="005A17CA"/>
    <w:rsid w:val="005A2C6E"/>
    <w:rsid w:val="005A4829"/>
    <w:rsid w:val="005A6FB6"/>
    <w:rsid w:val="005B7178"/>
    <w:rsid w:val="005C593F"/>
    <w:rsid w:val="005D6818"/>
    <w:rsid w:val="005E205A"/>
    <w:rsid w:val="005E2A16"/>
    <w:rsid w:val="005E463D"/>
    <w:rsid w:val="005F63F4"/>
    <w:rsid w:val="00603DA8"/>
    <w:rsid w:val="00626CB3"/>
    <w:rsid w:val="00626DC3"/>
    <w:rsid w:val="00633D90"/>
    <w:rsid w:val="0064066C"/>
    <w:rsid w:val="00647B0C"/>
    <w:rsid w:val="00657E8B"/>
    <w:rsid w:val="006604FD"/>
    <w:rsid w:val="00665213"/>
    <w:rsid w:val="006727A8"/>
    <w:rsid w:val="00672994"/>
    <w:rsid w:val="00683427"/>
    <w:rsid w:val="00685954"/>
    <w:rsid w:val="006949B8"/>
    <w:rsid w:val="006A38A8"/>
    <w:rsid w:val="006A7877"/>
    <w:rsid w:val="006A79EA"/>
    <w:rsid w:val="006C360B"/>
    <w:rsid w:val="006D327E"/>
    <w:rsid w:val="006D40A4"/>
    <w:rsid w:val="006E3970"/>
    <w:rsid w:val="006E3B92"/>
    <w:rsid w:val="0070058A"/>
    <w:rsid w:val="00702AEC"/>
    <w:rsid w:val="007060B4"/>
    <w:rsid w:val="00710861"/>
    <w:rsid w:val="0072083D"/>
    <w:rsid w:val="00724A7B"/>
    <w:rsid w:val="00730BC8"/>
    <w:rsid w:val="0073429F"/>
    <w:rsid w:val="007346C7"/>
    <w:rsid w:val="00746555"/>
    <w:rsid w:val="0075229F"/>
    <w:rsid w:val="00754D10"/>
    <w:rsid w:val="00764DB8"/>
    <w:rsid w:val="00773A54"/>
    <w:rsid w:val="0077403F"/>
    <w:rsid w:val="007A3128"/>
    <w:rsid w:val="007A47E8"/>
    <w:rsid w:val="007A646F"/>
    <w:rsid w:val="007B26C7"/>
    <w:rsid w:val="007B6CE7"/>
    <w:rsid w:val="007B7C3C"/>
    <w:rsid w:val="007D2C21"/>
    <w:rsid w:val="007E0471"/>
    <w:rsid w:val="007E4434"/>
    <w:rsid w:val="007E602D"/>
    <w:rsid w:val="007F11CD"/>
    <w:rsid w:val="007F1D3F"/>
    <w:rsid w:val="007F3F8F"/>
    <w:rsid w:val="00804F9C"/>
    <w:rsid w:val="0081751F"/>
    <w:rsid w:val="0083724F"/>
    <w:rsid w:val="00841F67"/>
    <w:rsid w:val="00855C4F"/>
    <w:rsid w:val="00864CC2"/>
    <w:rsid w:val="0086652A"/>
    <w:rsid w:val="0088210D"/>
    <w:rsid w:val="00883837"/>
    <w:rsid w:val="00885FAC"/>
    <w:rsid w:val="00887831"/>
    <w:rsid w:val="00892DC4"/>
    <w:rsid w:val="00896AA8"/>
    <w:rsid w:val="008C64EA"/>
    <w:rsid w:val="008E5674"/>
    <w:rsid w:val="008E71D4"/>
    <w:rsid w:val="008F2B0E"/>
    <w:rsid w:val="00902103"/>
    <w:rsid w:val="0091152C"/>
    <w:rsid w:val="00923EF0"/>
    <w:rsid w:val="00926A39"/>
    <w:rsid w:val="00930FDE"/>
    <w:rsid w:val="009475AE"/>
    <w:rsid w:val="00947D12"/>
    <w:rsid w:val="00957A5B"/>
    <w:rsid w:val="00966897"/>
    <w:rsid w:val="00973FD0"/>
    <w:rsid w:val="00980E97"/>
    <w:rsid w:val="009946F0"/>
    <w:rsid w:val="00994B55"/>
    <w:rsid w:val="00994FDD"/>
    <w:rsid w:val="009A1816"/>
    <w:rsid w:val="009A420B"/>
    <w:rsid w:val="009C6E1B"/>
    <w:rsid w:val="009D39C1"/>
    <w:rsid w:val="009D60A0"/>
    <w:rsid w:val="009E3538"/>
    <w:rsid w:val="009F1121"/>
    <w:rsid w:val="009F376C"/>
    <w:rsid w:val="009F39F2"/>
    <w:rsid w:val="009F5A72"/>
    <w:rsid w:val="00A0206B"/>
    <w:rsid w:val="00A14A60"/>
    <w:rsid w:val="00A17A20"/>
    <w:rsid w:val="00A30885"/>
    <w:rsid w:val="00A41229"/>
    <w:rsid w:val="00A47728"/>
    <w:rsid w:val="00A51853"/>
    <w:rsid w:val="00A564FC"/>
    <w:rsid w:val="00A60D1A"/>
    <w:rsid w:val="00A7163C"/>
    <w:rsid w:val="00A90098"/>
    <w:rsid w:val="00A92A58"/>
    <w:rsid w:val="00AA4084"/>
    <w:rsid w:val="00AA41DE"/>
    <w:rsid w:val="00AC47E9"/>
    <w:rsid w:val="00AC6CFE"/>
    <w:rsid w:val="00AD54E2"/>
    <w:rsid w:val="00AE03E6"/>
    <w:rsid w:val="00B038CF"/>
    <w:rsid w:val="00B04436"/>
    <w:rsid w:val="00B1079D"/>
    <w:rsid w:val="00B14A36"/>
    <w:rsid w:val="00B161CD"/>
    <w:rsid w:val="00B16CB6"/>
    <w:rsid w:val="00B22E39"/>
    <w:rsid w:val="00B25597"/>
    <w:rsid w:val="00B62C25"/>
    <w:rsid w:val="00B6579F"/>
    <w:rsid w:val="00B661DF"/>
    <w:rsid w:val="00B93CC0"/>
    <w:rsid w:val="00B94C1D"/>
    <w:rsid w:val="00BA0B12"/>
    <w:rsid w:val="00BA2447"/>
    <w:rsid w:val="00BA7054"/>
    <w:rsid w:val="00BB0702"/>
    <w:rsid w:val="00BB199C"/>
    <w:rsid w:val="00BB274D"/>
    <w:rsid w:val="00BB730F"/>
    <w:rsid w:val="00BC0A1A"/>
    <w:rsid w:val="00BD08F9"/>
    <w:rsid w:val="00BD209E"/>
    <w:rsid w:val="00BD6F37"/>
    <w:rsid w:val="00BE2896"/>
    <w:rsid w:val="00BE3080"/>
    <w:rsid w:val="00BF0424"/>
    <w:rsid w:val="00BF1343"/>
    <w:rsid w:val="00BF42FA"/>
    <w:rsid w:val="00BF7374"/>
    <w:rsid w:val="00C0152A"/>
    <w:rsid w:val="00C02220"/>
    <w:rsid w:val="00C11A1A"/>
    <w:rsid w:val="00C14D85"/>
    <w:rsid w:val="00C17CB1"/>
    <w:rsid w:val="00C23F9B"/>
    <w:rsid w:val="00C321B1"/>
    <w:rsid w:val="00C350AD"/>
    <w:rsid w:val="00C41735"/>
    <w:rsid w:val="00C47171"/>
    <w:rsid w:val="00C53E6A"/>
    <w:rsid w:val="00C54FCF"/>
    <w:rsid w:val="00C567CF"/>
    <w:rsid w:val="00C5750D"/>
    <w:rsid w:val="00C61898"/>
    <w:rsid w:val="00C623F2"/>
    <w:rsid w:val="00C733EB"/>
    <w:rsid w:val="00C83585"/>
    <w:rsid w:val="00C83FBE"/>
    <w:rsid w:val="00C869C0"/>
    <w:rsid w:val="00C95327"/>
    <w:rsid w:val="00C970B3"/>
    <w:rsid w:val="00CA3A84"/>
    <w:rsid w:val="00CA6367"/>
    <w:rsid w:val="00CB5481"/>
    <w:rsid w:val="00CE0005"/>
    <w:rsid w:val="00CE255B"/>
    <w:rsid w:val="00CF0298"/>
    <w:rsid w:val="00CF0E8E"/>
    <w:rsid w:val="00CF122C"/>
    <w:rsid w:val="00CF1B6A"/>
    <w:rsid w:val="00CF76FD"/>
    <w:rsid w:val="00D0175F"/>
    <w:rsid w:val="00D023E1"/>
    <w:rsid w:val="00D04CB0"/>
    <w:rsid w:val="00D1772B"/>
    <w:rsid w:val="00D24996"/>
    <w:rsid w:val="00D31DA4"/>
    <w:rsid w:val="00D34451"/>
    <w:rsid w:val="00D35C35"/>
    <w:rsid w:val="00D508BC"/>
    <w:rsid w:val="00D66A96"/>
    <w:rsid w:val="00D76B35"/>
    <w:rsid w:val="00D92F80"/>
    <w:rsid w:val="00DA69FD"/>
    <w:rsid w:val="00DB010C"/>
    <w:rsid w:val="00DB08FB"/>
    <w:rsid w:val="00DC0536"/>
    <w:rsid w:val="00DC0CA2"/>
    <w:rsid w:val="00DC5A3F"/>
    <w:rsid w:val="00DC5EFA"/>
    <w:rsid w:val="00DD578D"/>
    <w:rsid w:val="00E11C6F"/>
    <w:rsid w:val="00E13655"/>
    <w:rsid w:val="00E1574A"/>
    <w:rsid w:val="00E204A5"/>
    <w:rsid w:val="00E21A43"/>
    <w:rsid w:val="00E246DA"/>
    <w:rsid w:val="00E27A63"/>
    <w:rsid w:val="00E441E2"/>
    <w:rsid w:val="00E47C98"/>
    <w:rsid w:val="00E57395"/>
    <w:rsid w:val="00E61875"/>
    <w:rsid w:val="00E62AE5"/>
    <w:rsid w:val="00E77EF4"/>
    <w:rsid w:val="00E85813"/>
    <w:rsid w:val="00E86997"/>
    <w:rsid w:val="00E90E04"/>
    <w:rsid w:val="00E913AE"/>
    <w:rsid w:val="00EA5BC3"/>
    <w:rsid w:val="00EF0BEE"/>
    <w:rsid w:val="00F1067F"/>
    <w:rsid w:val="00F11331"/>
    <w:rsid w:val="00F127AB"/>
    <w:rsid w:val="00F1287D"/>
    <w:rsid w:val="00F14351"/>
    <w:rsid w:val="00F171E9"/>
    <w:rsid w:val="00F379EA"/>
    <w:rsid w:val="00F429DD"/>
    <w:rsid w:val="00F43758"/>
    <w:rsid w:val="00F62E6F"/>
    <w:rsid w:val="00F657A9"/>
    <w:rsid w:val="00F662B4"/>
    <w:rsid w:val="00F70265"/>
    <w:rsid w:val="00F730FF"/>
    <w:rsid w:val="00F76A59"/>
    <w:rsid w:val="00F8249C"/>
    <w:rsid w:val="00FA3E17"/>
    <w:rsid w:val="00FA74A9"/>
    <w:rsid w:val="00FB0182"/>
    <w:rsid w:val="00FB41F3"/>
    <w:rsid w:val="00FB4F10"/>
    <w:rsid w:val="00FC720D"/>
    <w:rsid w:val="00FC78EB"/>
    <w:rsid w:val="00FD3B22"/>
    <w:rsid w:val="00FD5321"/>
    <w:rsid w:val="00FD7A14"/>
    <w:rsid w:val="00FE16D4"/>
    <w:rsid w:val="00FE2CF7"/>
    <w:rsid w:val="00FF1C9C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EFEE5"/>
  <w15:chartTrackingRefBased/>
  <w15:docId w15:val="{2B87F7AA-45A3-0346-85F8-9E3680BF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813"/>
    <w:rPr>
      <w:sz w:val="24"/>
      <w:szCs w:val="24"/>
    </w:rPr>
  </w:style>
  <w:style w:type="paragraph" w:styleId="Heading1">
    <w:name w:val="heading 1"/>
    <w:aliases w:val="&lt;a&gt;"/>
    <w:basedOn w:val="Normal"/>
    <w:next w:val="Normal"/>
    <w:qFormat/>
    <w:pPr>
      <w:keepNext/>
      <w:spacing w:after="360"/>
      <w:outlineLvl w:val="0"/>
    </w:pPr>
    <w:rPr>
      <w:rFonts w:cs="Arial"/>
      <w:b/>
      <w:bCs/>
      <w:color w:val="339966"/>
      <w:kern w:val="32"/>
      <w:sz w:val="36"/>
      <w:szCs w:val="32"/>
    </w:rPr>
  </w:style>
  <w:style w:type="paragraph" w:styleId="Heading2">
    <w:name w:val="heading 2"/>
    <w:aliases w:val="&lt;b&gt;"/>
    <w:basedOn w:val="Normal"/>
    <w:next w:val="Normal"/>
    <w:qFormat/>
    <w:pPr>
      <w:keepNext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aliases w:val="&lt;c&gt;"/>
    <w:basedOn w:val="Normal"/>
    <w:next w:val="Normal"/>
    <w:qFormat/>
    <w:pPr>
      <w:keepNext/>
      <w:outlineLvl w:val="2"/>
    </w:pPr>
    <w:rPr>
      <w:rFonts w:cs="Arial"/>
      <w:bCs/>
      <w:szCs w:val="26"/>
    </w:rPr>
  </w:style>
  <w:style w:type="paragraph" w:styleId="Heading4">
    <w:name w:val="heading 4"/>
    <w:aliases w:val="&lt;d&gt;"/>
    <w:basedOn w:val="Normal"/>
    <w:next w:val="Normal"/>
    <w:qFormat/>
    <w:pPr>
      <w:keepNext/>
      <w:outlineLvl w:val="3"/>
    </w:pPr>
    <w:rPr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rsid w:val="00456822"/>
    <w:pPr>
      <w:spacing w:after="240"/>
      <w:contextualSpacing/>
      <w:jc w:val="center"/>
    </w:pPr>
    <w:rPr>
      <w:rFonts w:ascii="Arial" w:hAnsi="Arial"/>
      <w:caps/>
      <w:color w:val="0072AE"/>
      <w:sz w:val="32"/>
      <w:szCs w:val="36"/>
      <w:u w:val="thick" w:color="DBE5F2"/>
    </w:rPr>
  </w:style>
  <w:style w:type="paragraph" w:customStyle="1" w:styleId="A-head">
    <w:name w:val="A-head"/>
    <w:basedOn w:val="Normal"/>
    <w:rsid w:val="00B25597"/>
    <w:pPr>
      <w:spacing w:before="360" w:after="240"/>
    </w:pPr>
    <w:rPr>
      <w:rFonts w:ascii="Arial Black" w:hAnsi="Arial Black"/>
      <w:sz w:val="36"/>
      <w:szCs w:val="36"/>
    </w:rPr>
  </w:style>
  <w:style w:type="paragraph" w:customStyle="1" w:styleId="b">
    <w:name w:val="b"/>
    <w:basedOn w:val="tx"/>
    <w:rsid w:val="00456822"/>
    <w:pPr>
      <w:spacing w:after="120"/>
      <w:ind w:firstLine="0"/>
    </w:pPr>
    <w:rPr>
      <w:rFonts w:ascii="Arial" w:hAnsi="Arial" w:cs="Arial"/>
      <w:color w:val="0072AE"/>
      <w:sz w:val="30"/>
      <w:szCs w:val="30"/>
    </w:rPr>
  </w:style>
  <w:style w:type="paragraph" w:customStyle="1" w:styleId="bl">
    <w:name w:val="bl"/>
    <w:rsid w:val="00AA41DE"/>
    <w:pPr>
      <w:numPr>
        <w:numId w:val="4"/>
      </w:numPr>
      <w:spacing w:after="120"/>
    </w:pPr>
    <w:rPr>
      <w:sz w:val="23"/>
      <w:szCs w:val="22"/>
    </w:rPr>
  </w:style>
  <w:style w:type="paragraph" w:customStyle="1" w:styleId="c">
    <w:name w:val="c"/>
    <w:link w:val="cChar"/>
    <w:rsid w:val="003A33D2"/>
    <w:pPr>
      <w:spacing w:before="80" w:after="80"/>
    </w:pPr>
    <w:rPr>
      <w:rFonts w:ascii="Arial" w:hAnsi="Arial" w:cs="Arial"/>
      <w:i/>
      <w:color w:val="0072AE"/>
      <w:sz w:val="26"/>
      <w:szCs w:val="26"/>
    </w:rPr>
  </w:style>
  <w:style w:type="paragraph" w:customStyle="1" w:styleId="cl">
    <w:name w:val="cl"/>
    <w:rsid w:val="00AA41DE"/>
    <w:pPr>
      <w:ind w:left="144"/>
    </w:pPr>
    <w:rPr>
      <w:rFonts w:ascii="Arial" w:hAnsi="Arial" w:cs="Arial"/>
      <w:sz w:val="15"/>
      <w:szCs w:val="14"/>
    </w:rPr>
  </w:style>
  <w:style w:type="paragraph" w:customStyle="1" w:styleId="cn">
    <w:name w:val="cn"/>
    <w:rsid w:val="00B25597"/>
    <w:pPr>
      <w:spacing w:after="560"/>
      <w:jc w:val="right"/>
    </w:pPr>
    <w:rPr>
      <w:rFonts w:ascii="Arial" w:hAnsi="Arial"/>
      <w:sz w:val="44"/>
      <w:szCs w:val="36"/>
    </w:rPr>
  </w:style>
  <w:style w:type="paragraph" w:customStyle="1" w:styleId="cona">
    <w:name w:val="cona"/>
    <w:basedOn w:val="Normal"/>
    <w:rsid w:val="00B25597"/>
    <w:pPr>
      <w:pBdr>
        <w:left w:val="single" w:sz="12" w:space="10" w:color="EEEEEE"/>
      </w:pBdr>
      <w:shd w:val="clear" w:color="auto" w:fill="EEEEEE"/>
      <w:ind w:left="432"/>
    </w:pPr>
    <w:rPr>
      <w:rFonts w:ascii="Arial" w:hAnsi="Arial" w:cs="Arial"/>
      <w:sz w:val="28"/>
      <w:szCs w:val="28"/>
    </w:rPr>
  </w:style>
  <w:style w:type="paragraph" w:customStyle="1" w:styleId="conan">
    <w:name w:val="conan"/>
    <w:rsid w:val="00DC0536"/>
    <w:pPr>
      <w:spacing w:after="160"/>
      <w:ind w:left="1656"/>
    </w:pPr>
    <w:rPr>
      <w:rFonts w:ascii="Arial" w:hAnsi="Arial" w:cs="Arial"/>
      <w:sz w:val="21"/>
      <w:szCs w:val="24"/>
    </w:rPr>
  </w:style>
  <w:style w:type="paragraph" w:customStyle="1" w:styleId="conb">
    <w:name w:val="conb"/>
    <w:rsid w:val="00DC0536"/>
    <w:pPr>
      <w:pBdr>
        <w:left w:val="single" w:sz="12" w:space="10" w:color="EEEEEE"/>
      </w:pBdr>
      <w:shd w:val="clear" w:color="auto" w:fill="EEEEEE"/>
      <w:spacing w:after="160"/>
      <w:ind w:left="432" w:firstLine="360"/>
      <w:contextualSpacing/>
    </w:pPr>
    <w:rPr>
      <w:rFonts w:ascii="Arial" w:hAnsi="Arial" w:cs="Arial"/>
      <w:sz w:val="21"/>
      <w:szCs w:val="24"/>
    </w:rPr>
  </w:style>
  <w:style w:type="paragraph" w:customStyle="1" w:styleId="conc">
    <w:name w:val="conc"/>
    <w:rsid w:val="008E5674"/>
    <w:pPr>
      <w:numPr>
        <w:numId w:val="21"/>
      </w:numPr>
      <w:pBdr>
        <w:left w:val="single" w:sz="12" w:space="10" w:color="EEEEEE"/>
      </w:pBdr>
      <w:shd w:val="clear" w:color="auto" w:fill="EEEEEE"/>
      <w:spacing w:after="40"/>
    </w:pPr>
    <w:rPr>
      <w:rFonts w:ascii="Arial" w:hAnsi="Arial" w:cs="Arial"/>
      <w:b/>
      <w:sz w:val="22"/>
      <w:szCs w:val="24"/>
    </w:rPr>
  </w:style>
  <w:style w:type="paragraph" w:customStyle="1" w:styleId="conct">
    <w:name w:val="conct"/>
    <w:rsid w:val="00B25597"/>
    <w:pPr>
      <w:spacing w:after="80"/>
      <w:ind w:left="144"/>
    </w:pPr>
    <w:rPr>
      <w:rFonts w:ascii="Arial" w:hAnsi="Arial" w:cs="Arial"/>
      <w:b/>
      <w:sz w:val="36"/>
      <w:szCs w:val="32"/>
    </w:rPr>
  </w:style>
  <w:style w:type="character" w:customStyle="1" w:styleId="conct-char">
    <w:name w:val="conct-char"/>
    <w:rsid w:val="00B25597"/>
    <w:rPr>
      <w:bdr w:val="none" w:sz="0" w:space="0" w:color="auto"/>
      <w:shd w:val="clear" w:color="auto" w:fill="D1D1D1"/>
    </w:rPr>
  </w:style>
  <w:style w:type="paragraph" w:customStyle="1" w:styleId="contx">
    <w:name w:val="contx"/>
    <w:basedOn w:val="Normal"/>
    <w:rsid w:val="00B25597"/>
    <w:pPr>
      <w:spacing w:after="80"/>
      <w:ind w:left="144"/>
    </w:pPr>
    <w:rPr>
      <w:rFonts w:ascii="Arial" w:hAnsi="Arial" w:cs="Arial"/>
      <w:sz w:val="21"/>
      <w:szCs w:val="21"/>
    </w:rPr>
  </w:style>
  <w:style w:type="paragraph" w:customStyle="1" w:styleId="co-txni">
    <w:name w:val="co-txni"/>
    <w:basedOn w:val="txni"/>
    <w:rsid w:val="00B25597"/>
  </w:style>
  <w:style w:type="paragraph" w:customStyle="1" w:styleId="ct">
    <w:name w:val="ct"/>
    <w:rsid w:val="00B25597"/>
    <w:pPr>
      <w:pBdr>
        <w:bottom w:val="single" w:sz="4" w:space="4" w:color="auto"/>
      </w:pBdr>
      <w:spacing w:after="480" w:line="660" w:lineRule="exact"/>
      <w:jc w:val="right"/>
    </w:pPr>
    <w:rPr>
      <w:rFonts w:ascii="Arial" w:hAnsi="Arial"/>
      <w:sz w:val="60"/>
      <w:szCs w:val="36"/>
    </w:rPr>
  </w:style>
  <w:style w:type="paragraph" w:customStyle="1" w:styleId="d">
    <w:name w:val="d"/>
    <w:rsid w:val="00B25597"/>
    <w:pPr>
      <w:spacing w:after="60"/>
    </w:pPr>
    <w:rPr>
      <w:b/>
      <w:i/>
      <w:sz w:val="22"/>
      <w:szCs w:val="22"/>
    </w:rPr>
  </w:style>
  <w:style w:type="paragraph" w:customStyle="1" w:styleId="eq">
    <w:name w:val="eq"/>
    <w:rsid w:val="00AA41DE"/>
    <w:pPr>
      <w:spacing w:after="220"/>
      <w:jc w:val="center"/>
    </w:pPr>
    <w:rPr>
      <w:sz w:val="23"/>
      <w:szCs w:val="22"/>
    </w:rPr>
  </w:style>
  <w:style w:type="paragraph" w:customStyle="1" w:styleId="ext">
    <w:name w:val="ext"/>
    <w:rsid w:val="00AA41DE"/>
    <w:pPr>
      <w:spacing w:after="220"/>
      <w:ind w:left="360" w:right="360"/>
      <w:jc w:val="both"/>
    </w:pPr>
    <w:rPr>
      <w:sz w:val="23"/>
      <w:szCs w:val="22"/>
    </w:rPr>
  </w:style>
  <w:style w:type="paragraph" w:customStyle="1" w:styleId="fc">
    <w:name w:val="fc"/>
    <w:rsid w:val="00AA41DE"/>
    <w:pPr>
      <w:pBdr>
        <w:top w:val="single" w:sz="8" w:space="4" w:color="auto"/>
      </w:pBdr>
      <w:spacing w:after="80"/>
      <w:ind w:left="144"/>
    </w:pPr>
    <w:rPr>
      <w:rFonts w:ascii="Arial" w:hAnsi="Arial" w:cs="Arial"/>
      <w:sz w:val="19"/>
    </w:rPr>
  </w:style>
  <w:style w:type="paragraph" w:customStyle="1" w:styleId="fmbmct">
    <w:name w:val="fmbmct"/>
    <w:rsid w:val="00A51853"/>
    <w:pPr>
      <w:pBdr>
        <w:bottom w:val="single" w:sz="4" w:space="4" w:color="auto"/>
      </w:pBdr>
      <w:spacing w:after="560"/>
      <w:jc w:val="center"/>
    </w:pPr>
    <w:rPr>
      <w:rFonts w:ascii="Arial" w:hAnsi="Arial"/>
      <w:b/>
      <w:sz w:val="48"/>
      <w:szCs w:val="36"/>
    </w:rPr>
  </w:style>
  <w:style w:type="paragraph" w:customStyle="1" w:styleId="lh">
    <w:name w:val="lh"/>
    <w:rsid w:val="00B25597"/>
    <w:pPr>
      <w:spacing w:before="120" w:after="120"/>
    </w:pPr>
    <w:rPr>
      <w:b/>
      <w:i/>
      <w:sz w:val="24"/>
      <w:szCs w:val="22"/>
      <w:u w:val="thick" w:color="C0C0C0"/>
    </w:rPr>
  </w:style>
  <w:style w:type="paragraph" w:customStyle="1" w:styleId="llnl">
    <w:name w:val="llnl"/>
    <w:rsid w:val="00AA41DE"/>
    <w:pPr>
      <w:numPr>
        <w:numId w:val="5"/>
      </w:numPr>
      <w:spacing w:line="320" w:lineRule="exact"/>
    </w:pPr>
    <w:rPr>
      <w:sz w:val="23"/>
      <w:szCs w:val="22"/>
    </w:rPr>
  </w:style>
  <w:style w:type="paragraph" w:customStyle="1" w:styleId="misc1">
    <w:name w:val="misc1"/>
    <w:basedOn w:val="txni"/>
    <w:rsid w:val="00AA41DE"/>
    <w:pPr>
      <w:spacing w:after="60"/>
      <w:jc w:val="right"/>
    </w:pPr>
    <w:rPr>
      <w:bCs w:val="0"/>
      <w:i/>
      <w:sz w:val="21"/>
      <w:szCs w:val="20"/>
    </w:rPr>
  </w:style>
  <w:style w:type="paragraph" w:customStyle="1" w:styleId="misc2">
    <w:name w:val="misc2"/>
    <w:rsid w:val="00B25597"/>
    <w:pPr>
      <w:pBdr>
        <w:left w:val="double" w:sz="18" w:space="4" w:color="999999"/>
      </w:pBdr>
      <w:shd w:val="clear" w:color="auto" w:fill="C0C0C0"/>
      <w:spacing w:after="240"/>
      <w:ind w:left="360"/>
      <w:jc w:val="center"/>
    </w:pPr>
    <w:rPr>
      <w:b/>
      <w:sz w:val="26"/>
      <w:szCs w:val="22"/>
      <w:u w:val="thick"/>
    </w:rPr>
  </w:style>
  <w:style w:type="paragraph" w:customStyle="1" w:styleId="misc2fc">
    <w:name w:val="misc2fc"/>
    <w:rsid w:val="00AA41DE"/>
    <w:pPr>
      <w:pBdr>
        <w:left w:val="double" w:sz="18" w:space="4" w:color="999999"/>
      </w:pBdr>
      <w:shd w:val="clear" w:color="auto" w:fill="C0C0C0"/>
      <w:ind w:left="360"/>
    </w:pPr>
    <w:rPr>
      <w:rFonts w:ascii="Arial" w:hAnsi="Arial"/>
      <w:sz w:val="19"/>
      <w:szCs w:val="22"/>
    </w:rPr>
  </w:style>
  <w:style w:type="paragraph" w:customStyle="1" w:styleId="misc2nl">
    <w:name w:val="misc2nl"/>
    <w:rsid w:val="00AA41DE"/>
    <w:pPr>
      <w:numPr>
        <w:numId w:val="6"/>
      </w:numPr>
      <w:pBdr>
        <w:left w:val="double" w:sz="18" w:space="4" w:color="999999"/>
      </w:pBdr>
      <w:shd w:val="clear" w:color="auto" w:fill="C0C0C0"/>
      <w:spacing w:after="40"/>
    </w:pPr>
    <w:rPr>
      <w:sz w:val="23"/>
      <w:szCs w:val="22"/>
    </w:rPr>
  </w:style>
  <w:style w:type="paragraph" w:customStyle="1" w:styleId="misc2txni">
    <w:name w:val="misc2txni"/>
    <w:rsid w:val="00AA41DE"/>
    <w:pPr>
      <w:pBdr>
        <w:left w:val="double" w:sz="18" w:space="4" w:color="999999"/>
      </w:pBdr>
      <w:shd w:val="clear" w:color="auto" w:fill="C0C0C0"/>
      <w:spacing w:after="200"/>
      <w:ind w:left="360"/>
    </w:pPr>
    <w:rPr>
      <w:sz w:val="23"/>
      <w:szCs w:val="22"/>
    </w:rPr>
  </w:style>
  <w:style w:type="paragraph" w:customStyle="1" w:styleId="nl">
    <w:name w:val="nl"/>
    <w:rsid w:val="00AA41DE"/>
    <w:pPr>
      <w:numPr>
        <w:numId w:val="7"/>
      </w:numPr>
      <w:spacing w:after="80"/>
    </w:pPr>
    <w:rPr>
      <w:sz w:val="23"/>
      <w:szCs w:val="22"/>
    </w:rPr>
  </w:style>
  <w:style w:type="paragraph" w:customStyle="1" w:styleId="ref">
    <w:name w:val="ref"/>
    <w:rsid w:val="00F8249C"/>
    <w:pPr>
      <w:spacing w:after="40"/>
      <w:ind w:left="360" w:hanging="360"/>
      <w:jc w:val="both"/>
    </w:pPr>
    <w:rPr>
      <w:sz w:val="21"/>
      <w:szCs w:val="22"/>
    </w:rPr>
  </w:style>
  <w:style w:type="paragraph" w:customStyle="1" w:styleId="se1bl">
    <w:name w:val="se1bl"/>
    <w:rsid w:val="00AA41DE"/>
    <w:pPr>
      <w:numPr>
        <w:numId w:val="8"/>
      </w:numPr>
      <w:spacing w:after="60"/>
    </w:pPr>
    <w:rPr>
      <w:rFonts w:ascii="Arial" w:hAnsi="Arial" w:cs="Arial"/>
      <w:sz w:val="23"/>
      <w:szCs w:val="22"/>
    </w:rPr>
  </w:style>
  <w:style w:type="paragraph" w:customStyle="1" w:styleId="se1t">
    <w:name w:val="se1t"/>
    <w:rsid w:val="00324E97"/>
    <w:pPr>
      <w:spacing w:after="160"/>
    </w:pPr>
    <w:rPr>
      <w:rFonts w:ascii="Arial" w:hAnsi="Arial" w:cs="Arial"/>
      <w:i/>
      <w:sz w:val="28"/>
      <w:szCs w:val="28"/>
      <w:u w:val="single"/>
    </w:rPr>
  </w:style>
  <w:style w:type="paragraph" w:customStyle="1" w:styleId="se1txni">
    <w:name w:val="se1txni"/>
    <w:rsid w:val="00AA41DE"/>
    <w:pPr>
      <w:spacing w:after="120"/>
    </w:pPr>
    <w:rPr>
      <w:rFonts w:ascii="Arial" w:hAnsi="Arial" w:cs="Arial"/>
      <w:sz w:val="23"/>
      <w:szCs w:val="22"/>
    </w:rPr>
  </w:style>
  <w:style w:type="paragraph" w:customStyle="1" w:styleId="se2bl">
    <w:name w:val="se2bl"/>
    <w:rsid w:val="00AA41DE"/>
    <w:pPr>
      <w:numPr>
        <w:numId w:val="9"/>
      </w:numPr>
      <w:pBdr>
        <w:top w:val="single" w:sz="4" w:space="1" w:color="CDCDCD"/>
        <w:left w:val="single" w:sz="4" w:space="28" w:color="CDCDCD"/>
        <w:bottom w:val="single" w:sz="4" w:space="1" w:color="CDCDCD"/>
        <w:right w:val="single" w:sz="4" w:space="0" w:color="CDCDCD"/>
      </w:pBdr>
      <w:shd w:val="clear" w:color="auto" w:fill="CDCDCD"/>
      <w:spacing w:after="80"/>
    </w:pPr>
    <w:rPr>
      <w:rFonts w:ascii="Arial" w:hAnsi="Arial" w:cs="Arial"/>
      <w:sz w:val="21"/>
    </w:rPr>
  </w:style>
  <w:style w:type="paragraph" w:customStyle="1" w:styleId="se2t">
    <w:name w:val="se2t"/>
    <w:rsid w:val="00994FDD"/>
    <w:pPr>
      <w:shd w:val="clear" w:color="auto" w:fill="999999"/>
      <w:spacing w:after="80"/>
      <w:jc w:val="center"/>
    </w:pPr>
    <w:rPr>
      <w:rFonts w:ascii="Arial Black" w:hAnsi="Arial Black" w:cs="Arial"/>
      <w:caps/>
      <w:color w:val="FFFFFF"/>
      <w:sz w:val="28"/>
      <w:szCs w:val="30"/>
    </w:rPr>
  </w:style>
  <w:style w:type="paragraph" w:customStyle="1" w:styleId="se3a">
    <w:name w:val="se3a"/>
    <w:rsid w:val="00B25597"/>
    <w:pPr>
      <w:pBdr>
        <w:top w:val="double" w:sz="18" w:space="1" w:color="999999"/>
        <w:left w:val="double" w:sz="18" w:space="4" w:color="999999"/>
      </w:pBdr>
      <w:spacing w:before="120" w:after="100"/>
      <w:ind w:left="360"/>
    </w:pPr>
    <w:rPr>
      <w:rFonts w:ascii="Arial" w:hAnsi="Arial"/>
      <w:b/>
      <w:sz w:val="26"/>
      <w:szCs w:val="22"/>
    </w:rPr>
  </w:style>
  <w:style w:type="paragraph" w:customStyle="1" w:styleId="se3b">
    <w:name w:val="se3b"/>
    <w:rsid w:val="00B25597"/>
    <w:pPr>
      <w:pBdr>
        <w:left w:val="double" w:sz="18" w:space="4" w:color="999999"/>
      </w:pBdr>
      <w:spacing w:after="80"/>
      <w:ind w:left="360"/>
    </w:pPr>
    <w:rPr>
      <w:rFonts w:ascii="Arial" w:hAnsi="Arial"/>
      <w:b/>
      <w:i/>
      <w:sz w:val="22"/>
      <w:szCs w:val="22"/>
    </w:rPr>
  </w:style>
  <w:style w:type="paragraph" w:customStyle="1" w:styleId="se3bl">
    <w:name w:val="se3bl"/>
    <w:rsid w:val="00AA41DE"/>
    <w:pPr>
      <w:numPr>
        <w:numId w:val="10"/>
      </w:numPr>
      <w:pBdr>
        <w:left w:val="double" w:sz="18" w:space="22" w:color="999999"/>
        <w:bottom w:val="double" w:sz="18" w:space="1" w:color="999999"/>
      </w:pBdr>
      <w:spacing w:after="80"/>
    </w:pPr>
    <w:rPr>
      <w:rFonts w:ascii="Arial" w:hAnsi="Arial"/>
      <w:sz w:val="21"/>
    </w:rPr>
  </w:style>
  <w:style w:type="paragraph" w:customStyle="1" w:styleId="se3cl">
    <w:name w:val="se3cl"/>
    <w:rsid w:val="00AA41DE"/>
    <w:pPr>
      <w:pBdr>
        <w:top w:val="double" w:sz="18" w:space="1" w:color="999999"/>
        <w:left w:val="double" w:sz="18" w:space="4" w:color="999999"/>
        <w:bottom w:val="double" w:sz="18" w:space="1" w:color="999999"/>
      </w:pBdr>
      <w:ind w:left="360"/>
    </w:pPr>
    <w:rPr>
      <w:rFonts w:ascii="Arial" w:hAnsi="Arial"/>
      <w:sz w:val="17"/>
      <w:szCs w:val="22"/>
    </w:rPr>
  </w:style>
  <w:style w:type="paragraph" w:customStyle="1" w:styleId="se3lh">
    <w:name w:val="se3lh"/>
    <w:rsid w:val="00B25597"/>
    <w:pPr>
      <w:pBdr>
        <w:left w:val="double" w:sz="18" w:space="4" w:color="999999"/>
      </w:pBdr>
      <w:spacing w:after="80"/>
      <w:ind w:left="360"/>
    </w:pPr>
    <w:rPr>
      <w:rFonts w:ascii="Arial" w:hAnsi="Arial"/>
      <w:b/>
      <w:i/>
      <w:szCs w:val="22"/>
    </w:rPr>
  </w:style>
  <w:style w:type="paragraph" w:customStyle="1" w:styleId="se3list">
    <w:name w:val="se3list"/>
    <w:rsid w:val="00AA41DE"/>
    <w:pPr>
      <w:pBdr>
        <w:left w:val="double" w:sz="18" w:space="18" w:color="999999"/>
        <w:bottom w:val="double" w:sz="18" w:space="1" w:color="999999"/>
      </w:pBdr>
      <w:spacing w:after="120"/>
      <w:ind w:left="936" w:hanging="288"/>
    </w:pPr>
    <w:rPr>
      <w:rFonts w:ascii="Arial" w:hAnsi="Arial"/>
      <w:sz w:val="21"/>
      <w:szCs w:val="22"/>
    </w:rPr>
  </w:style>
  <w:style w:type="paragraph" w:customStyle="1" w:styleId="se3ll">
    <w:name w:val="se3ll"/>
    <w:rsid w:val="00AA41DE"/>
    <w:pPr>
      <w:numPr>
        <w:numId w:val="11"/>
      </w:numPr>
      <w:pBdr>
        <w:left w:val="double" w:sz="18" w:space="22" w:color="999999"/>
        <w:bottom w:val="double" w:sz="18" w:space="1" w:color="999999"/>
      </w:pBdr>
      <w:spacing w:after="80"/>
    </w:pPr>
    <w:rPr>
      <w:rFonts w:ascii="Arial" w:hAnsi="Arial"/>
      <w:sz w:val="21"/>
      <w:szCs w:val="22"/>
    </w:rPr>
  </w:style>
  <w:style w:type="paragraph" w:customStyle="1" w:styleId="se3n">
    <w:name w:val="se3n"/>
    <w:rsid w:val="00B25597"/>
    <w:pPr>
      <w:spacing w:after="60"/>
      <w:ind w:left="360"/>
    </w:pPr>
    <w:rPr>
      <w:rFonts w:ascii="Arial Black" w:hAnsi="Arial Black"/>
      <w:sz w:val="24"/>
      <w:szCs w:val="22"/>
    </w:rPr>
  </w:style>
  <w:style w:type="character" w:customStyle="1" w:styleId="se3n-char">
    <w:name w:val="se3n-char"/>
    <w:rsid w:val="00B25597"/>
    <w:rPr>
      <w:bdr w:val="none" w:sz="0" w:space="0" w:color="auto"/>
      <w:shd w:val="clear" w:color="auto" w:fill="CDCDCD"/>
    </w:rPr>
  </w:style>
  <w:style w:type="paragraph" w:customStyle="1" w:styleId="se3nl">
    <w:name w:val="se3nl"/>
    <w:rsid w:val="00AA41DE"/>
    <w:pPr>
      <w:numPr>
        <w:numId w:val="12"/>
      </w:numPr>
      <w:pBdr>
        <w:left w:val="double" w:sz="18" w:space="22" w:color="999999"/>
        <w:bottom w:val="double" w:sz="18" w:space="1" w:color="999999"/>
      </w:pBdr>
      <w:spacing w:after="200"/>
    </w:pPr>
    <w:rPr>
      <w:rFonts w:ascii="Arial" w:hAnsi="Arial"/>
      <w:sz w:val="21"/>
      <w:szCs w:val="22"/>
    </w:rPr>
  </w:style>
  <w:style w:type="paragraph" w:customStyle="1" w:styleId="se3t">
    <w:name w:val="se3t"/>
    <w:rsid w:val="00B25597"/>
    <w:pPr>
      <w:spacing w:after="40"/>
      <w:ind w:left="360"/>
      <w:contextualSpacing/>
    </w:pPr>
    <w:rPr>
      <w:rFonts w:ascii="Arial" w:hAnsi="Arial"/>
      <w:i/>
      <w:sz w:val="28"/>
      <w:szCs w:val="22"/>
    </w:rPr>
  </w:style>
  <w:style w:type="paragraph" w:customStyle="1" w:styleId="se3tx">
    <w:name w:val="se3tx"/>
    <w:rsid w:val="00AA41DE"/>
    <w:pPr>
      <w:pBdr>
        <w:top w:val="double" w:sz="18" w:space="1" w:color="999999"/>
        <w:left w:val="double" w:sz="18" w:space="4" w:color="999999"/>
        <w:bottom w:val="double" w:sz="18" w:space="8" w:color="999999"/>
      </w:pBdr>
      <w:spacing w:after="200"/>
      <w:ind w:left="360" w:firstLine="288"/>
      <w:jc w:val="both"/>
    </w:pPr>
    <w:rPr>
      <w:rFonts w:ascii="Arial" w:hAnsi="Arial"/>
      <w:sz w:val="21"/>
      <w:szCs w:val="22"/>
    </w:rPr>
  </w:style>
  <w:style w:type="paragraph" w:customStyle="1" w:styleId="se3txni">
    <w:name w:val="se3txni"/>
    <w:link w:val="se3txniChar"/>
    <w:rsid w:val="00AA41DE"/>
    <w:pPr>
      <w:pBdr>
        <w:top w:val="double" w:sz="18" w:space="8" w:color="999999"/>
        <w:left w:val="double" w:sz="18" w:space="4" w:color="999999"/>
        <w:bottom w:val="double" w:sz="18" w:space="4" w:color="999999"/>
      </w:pBdr>
      <w:spacing w:after="200"/>
      <w:ind w:left="360"/>
      <w:jc w:val="both"/>
    </w:pPr>
    <w:rPr>
      <w:rFonts w:ascii="Arial" w:hAnsi="Arial"/>
      <w:bCs/>
      <w:spacing w:val="3"/>
      <w:sz w:val="21"/>
      <w:szCs w:val="22"/>
    </w:rPr>
  </w:style>
  <w:style w:type="character" w:customStyle="1" w:styleId="se3txniChar">
    <w:name w:val="se3txni Char"/>
    <w:link w:val="se3txni"/>
    <w:rsid w:val="00AA41DE"/>
    <w:rPr>
      <w:rFonts w:ascii="Arial" w:hAnsi="Arial"/>
      <w:bCs/>
      <w:spacing w:val="3"/>
      <w:sz w:val="21"/>
      <w:szCs w:val="22"/>
      <w:lang w:val="en-US" w:eastAsia="en-US" w:bidi="ar-SA"/>
    </w:rPr>
  </w:style>
  <w:style w:type="paragraph" w:customStyle="1" w:styleId="se4a">
    <w:name w:val="se4a"/>
    <w:rsid w:val="00B25597"/>
    <w:pPr>
      <w:numPr>
        <w:numId w:val="1"/>
      </w:numPr>
      <w:pBdr>
        <w:left w:val="single" w:sz="18" w:space="9" w:color="C0C0C0"/>
        <w:right w:val="single" w:sz="18" w:space="9" w:color="C0C0C0"/>
      </w:pBdr>
      <w:spacing w:before="160" w:after="100"/>
      <w:ind w:right="216"/>
    </w:pPr>
    <w:rPr>
      <w:rFonts w:ascii="Arial" w:hAnsi="Arial"/>
      <w:b/>
      <w:sz w:val="26"/>
    </w:rPr>
  </w:style>
  <w:style w:type="paragraph" w:customStyle="1" w:styleId="se4b">
    <w:name w:val="se4b"/>
    <w:rsid w:val="00724A7B"/>
    <w:pPr>
      <w:pBdr>
        <w:left w:val="single" w:sz="18" w:space="9" w:color="C0C0C0"/>
        <w:right w:val="single" w:sz="18" w:space="9" w:color="C0C0C0"/>
      </w:pBdr>
      <w:spacing w:before="40" w:after="120" w:line="260" w:lineRule="exact"/>
      <w:ind w:left="216" w:right="216"/>
    </w:pPr>
    <w:rPr>
      <w:rFonts w:ascii="Arial" w:hAnsi="Arial"/>
      <w:b/>
      <w:i/>
      <w:sz w:val="24"/>
      <w:szCs w:val="22"/>
    </w:rPr>
  </w:style>
  <w:style w:type="paragraph" w:customStyle="1" w:styleId="se4bl">
    <w:name w:val="se4bl"/>
    <w:rsid w:val="00B14A36"/>
    <w:pPr>
      <w:numPr>
        <w:numId w:val="37"/>
      </w:numPr>
      <w:pBdr>
        <w:left w:val="single" w:sz="18" w:space="31" w:color="C0C0C0"/>
        <w:bottom w:val="single" w:sz="18" w:space="8" w:color="C0C0C0"/>
        <w:right w:val="single" w:sz="18" w:space="9" w:color="C0C0C0"/>
      </w:pBdr>
      <w:spacing w:after="60"/>
      <w:ind w:right="216"/>
    </w:pPr>
    <w:rPr>
      <w:rFonts w:ascii="Arial" w:hAnsi="Arial"/>
      <w:sz w:val="21"/>
    </w:rPr>
  </w:style>
  <w:style w:type="paragraph" w:customStyle="1" w:styleId="se4lh">
    <w:name w:val="se4lh"/>
    <w:rsid w:val="00B25597"/>
    <w:pPr>
      <w:pBdr>
        <w:left w:val="single" w:sz="18" w:space="9" w:color="C0C0C0"/>
        <w:right w:val="single" w:sz="18" w:space="9" w:color="C0C0C0"/>
      </w:pBdr>
      <w:spacing w:after="60"/>
      <w:ind w:left="216" w:right="216"/>
    </w:pPr>
    <w:rPr>
      <w:rFonts w:ascii="Arial" w:hAnsi="Arial"/>
      <w:b/>
      <w:i/>
      <w:sz w:val="22"/>
      <w:szCs w:val="22"/>
    </w:rPr>
  </w:style>
  <w:style w:type="paragraph" w:customStyle="1" w:styleId="se4lhb">
    <w:name w:val="se4lhb"/>
    <w:rsid w:val="00D31DA4"/>
    <w:pPr>
      <w:numPr>
        <w:numId w:val="3"/>
      </w:numPr>
      <w:pBdr>
        <w:left w:val="single" w:sz="18" w:space="9" w:color="C0C0C0"/>
        <w:right w:val="single" w:sz="18" w:space="9" w:color="C0C0C0"/>
      </w:pBdr>
      <w:spacing w:after="60"/>
      <w:ind w:right="216"/>
    </w:pPr>
    <w:rPr>
      <w:rFonts w:ascii="Arial" w:hAnsi="Arial"/>
      <w:b/>
    </w:rPr>
  </w:style>
  <w:style w:type="paragraph" w:customStyle="1" w:styleId="se4list">
    <w:name w:val="se4list"/>
    <w:rsid w:val="00AA41DE"/>
    <w:pPr>
      <w:pBdr>
        <w:left w:val="single" w:sz="18" w:space="27" w:color="C0C0C0"/>
        <w:bottom w:val="single" w:sz="18" w:space="8" w:color="C0C0C0"/>
        <w:right w:val="single" w:sz="18" w:space="9" w:color="C0C0C0"/>
      </w:pBdr>
      <w:spacing w:after="80"/>
      <w:ind w:left="936" w:right="216" w:hanging="360"/>
    </w:pPr>
    <w:rPr>
      <w:rFonts w:ascii="Arial" w:hAnsi="Arial"/>
      <w:sz w:val="21"/>
    </w:rPr>
  </w:style>
  <w:style w:type="paragraph" w:customStyle="1" w:styleId="se4n">
    <w:name w:val="se4n"/>
    <w:rsid w:val="00B25597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shd w:val="clear" w:color="auto" w:fill="000000"/>
      <w:spacing w:after="80"/>
      <w:ind w:left="2880" w:right="2880"/>
      <w:jc w:val="center"/>
    </w:pPr>
    <w:rPr>
      <w:rFonts w:ascii="Arial" w:hAnsi="Arial"/>
      <w:b/>
      <w:caps/>
      <w:color w:val="FFFFFF"/>
      <w:sz w:val="22"/>
      <w:szCs w:val="22"/>
    </w:rPr>
  </w:style>
  <w:style w:type="paragraph" w:customStyle="1" w:styleId="se4nl">
    <w:name w:val="se4nl"/>
    <w:rsid w:val="001F03A3"/>
    <w:pPr>
      <w:numPr>
        <w:numId w:val="35"/>
      </w:numPr>
      <w:pBdr>
        <w:left w:val="single" w:sz="18" w:space="16" w:color="C0C0C0"/>
        <w:bottom w:val="single" w:sz="18" w:space="8" w:color="C0C0C0"/>
        <w:right w:val="single" w:sz="18" w:space="9" w:color="C0C0C0"/>
      </w:pBdr>
      <w:spacing w:after="60"/>
      <w:ind w:right="216"/>
    </w:pPr>
    <w:rPr>
      <w:rFonts w:ascii="Arial" w:hAnsi="Arial"/>
      <w:sz w:val="21"/>
    </w:rPr>
  </w:style>
  <w:style w:type="paragraph" w:customStyle="1" w:styleId="se4t">
    <w:name w:val="se4t"/>
    <w:rsid w:val="00E1574A"/>
    <w:pPr>
      <w:shd w:val="clear" w:color="auto" w:fill="C0C0C0"/>
      <w:spacing w:line="400" w:lineRule="exact"/>
      <w:jc w:val="center"/>
    </w:pPr>
    <w:rPr>
      <w:rFonts w:ascii="Arial" w:hAnsi="Arial"/>
      <w:sz w:val="32"/>
      <w:szCs w:val="22"/>
    </w:rPr>
  </w:style>
  <w:style w:type="paragraph" w:customStyle="1" w:styleId="se4tx">
    <w:name w:val="se4tx"/>
    <w:rsid w:val="00AA41DE"/>
    <w:pPr>
      <w:pBdr>
        <w:left w:val="single" w:sz="18" w:space="9" w:color="C0C0C0"/>
        <w:bottom w:val="single" w:sz="18" w:space="8" w:color="C0C0C0"/>
        <w:right w:val="single" w:sz="18" w:space="9" w:color="C0C0C0"/>
      </w:pBdr>
      <w:spacing w:after="200"/>
      <w:ind w:left="216" w:right="216" w:firstLine="288"/>
    </w:pPr>
    <w:rPr>
      <w:rFonts w:ascii="Arial" w:hAnsi="Arial"/>
      <w:sz w:val="21"/>
      <w:szCs w:val="22"/>
    </w:rPr>
  </w:style>
  <w:style w:type="paragraph" w:customStyle="1" w:styleId="se4txni">
    <w:name w:val="se4txni"/>
    <w:rsid w:val="00AA41DE"/>
    <w:pPr>
      <w:pBdr>
        <w:left w:val="single" w:sz="18" w:space="9" w:color="C0C0C0"/>
        <w:bottom w:val="single" w:sz="18" w:space="8" w:color="C0C0C0"/>
        <w:right w:val="single" w:sz="18" w:space="9" w:color="C0C0C0"/>
      </w:pBdr>
      <w:spacing w:after="200"/>
      <w:ind w:left="216" w:right="216"/>
    </w:pPr>
    <w:rPr>
      <w:rFonts w:ascii="Arial" w:hAnsi="Arial"/>
      <w:sz w:val="21"/>
      <w:szCs w:val="22"/>
    </w:rPr>
  </w:style>
  <w:style w:type="paragraph" w:customStyle="1" w:styleId="secn">
    <w:name w:val="secn"/>
    <w:rsid w:val="00657E8B"/>
    <w:pPr>
      <w:spacing w:before="300"/>
      <w:jc w:val="center"/>
    </w:pPr>
    <w:rPr>
      <w:rFonts w:ascii="Arial" w:hAnsi="Arial"/>
      <w:b/>
      <w:caps/>
      <w:sz w:val="36"/>
      <w:szCs w:val="36"/>
      <w:u w:color="C0C0C0"/>
    </w:rPr>
  </w:style>
  <w:style w:type="table" w:styleId="TableGrid">
    <w:name w:val="Table Grid"/>
    <w:basedOn w:val="TableNormal"/>
    <w:rsid w:val="00B2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4">
    <w:name w:val="Table List 4"/>
    <w:aliases w:val="type b"/>
    <w:basedOn w:val="TableNormal"/>
    <w:rsid w:val="0057225B"/>
    <w:rPr>
      <w:rFonts w:ascii="Arial" w:hAnsi="Arial"/>
    </w:rPr>
    <w:tblPr>
      <w:tblStyleRowBandSize w:val="1"/>
      <w:tblInd w:w="-288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bCs/>
        <w:color w:val="FFFFFF"/>
        <w:sz w:val="20"/>
      </w:rPr>
      <w:tblPr/>
      <w:tcPr>
        <w:shd w:val="clear" w:color="auto" w:fill="000000"/>
        <w:vAlign w:val="bottom"/>
      </w:tcPr>
    </w:tblStylePr>
    <w:tblStylePr w:type="band1Horz">
      <w:pPr>
        <w:wordWrap/>
        <w:spacing w:line="220" w:lineRule="exact"/>
      </w:pPr>
      <w:rPr>
        <w:rFonts w:ascii="Arial" w:hAnsi="Arial"/>
        <w:sz w:val="20"/>
      </w:rPr>
    </w:tblStylePr>
    <w:tblStylePr w:type="band2Horz">
      <w:pPr>
        <w:wordWrap/>
        <w:spacing w:line="220" w:lineRule="exact"/>
      </w:pPr>
      <w:rPr>
        <w:rFonts w:ascii="Arial" w:hAnsi="Arial"/>
        <w:sz w:val="20"/>
      </w:rPr>
    </w:tblStylePr>
  </w:style>
  <w:style w:type="table" w:styleId="TableList6">
    <w:name w:val="Table List 6"/>
    <w:aliases w:val="table type a"/>
    <w:basedOn w:val="TableNormal"/>
    <w:rsid w:val="0057225B"/>
    <w:rPr>
      <w:rFonts w:ascii="Arial" w:hAnsi="Arial"/>
    </w:rPr>
    <w:tblPr>
      <w:tblStyleRowBandSize w:val="1"/>
      <w:tblInd w:w="-360" w:type="dxa"/>
      <w:tblCellMar>
        <w:top w:w="115" w:type="dxa"/>
        <w:left w:w="115" w:type="dxa"/>
        <w:right w:w="115" w:type="dxa"/>
      </w:tblCellMar>
    </w:tblPr>
    <w:tcPr>
      <w:shd w:val="pct50" w:color="000000" w:fill="FFFFFF"/>
      <w:vAlign w:val="center"/>
    </w:tcPr>
    <w:tblStylePr w:type="firstRow">
      <w:pPr>
        <w:jc w:val="left"/>
      </w:pPr>
      <w:rPr>
        <w:rFonts w:ascii="Arial" w:hAnsi="Arial"/>
        <w:b/>
        <w:bCs/>
        <w:spacing w:val="0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  <w:vAlign w:val="bottom"/>
      </w:tcPr>
    </w:tblStylePr>
    <w:tblStylePr w:type="lastRow">
      <w:pPr>
        <w:wordWrap/>
        <w:spacing w:line="220" w:lineRule="exact"/>
      </w:pPr>
      <w:rPr>
        <w:rFonts w:ascii="Arial" w:hAnsi="Arial"/>
        <w:sz w:val="20"/>
      </w:rPr>
      <w:tblPr/>
      <w:tcPr>
        <w:shd w:val="clear" w:color="auto" w:fill="D9D9D9"/>
      </w:tcPr>
    </w:tblStylePr>
    <w:tblStylePr w:type="firstCol">
      <w:rPr>
        <w:rFonts w:ascii="Arial" w:hAnsi="Arial"/>
        <w:b w:val="0"/>
        <w:bCs/>
        <w:sz w:val="20"/>
      </w:rPr>
    </w:tblStylePr>
    <w:tblStylePr w:type="band1Horz">
      <w:pPr>
        <w:wordWrap/>
        <w:spacing w:line="220" w:lineRule="exact"/>
      </w:pPr>
      <w:rPr>
        <w:rFonts w:ascii="Arial" w:hAnsi="Arial"/>
        <w:sz w:val="20"/>
      </w:rPr>
      <w:tblPr/>
      <w:tcPr>
        <w:tcBorders>
          <w:bottom w:val="nil"/>
        </w:tcBorders>
        <w:shd w:val="clear" w:color="auto" w:fill="FFFFFF"/>
      </w:tcPr>
    </w:tblStylePr>
    <w:tblStylePr w:type="band2Horz">
      <w:pPr>
        <w:wordWrap/>
        <w:spacing w:line="220" w:lineRule="exact"/>
      </w:pPr>
      <w:rPr>
        <w:rFonts w:ascii="Arial" w:hAnsi="Arial"/>
        <w:sz w:val="20"/>
      </w:rPr>
      <w:tblPr/>
      <w:tcPr>
        <w:shd w:val="clear" w:color="auto" w:fill="D9D9D9"/>
      </w:tcPr>
    </w:tblStylePr>
  </w:style>
  <w:style w:type="table" w:styleId="TableSubtle1">
    <w:name w:val="Table Subtle 1"/>
    <w:aliases w:val="Table Subtle 1-type c"/>
    <w:basedOn w:val="TableNormal"/>
    <w:rsid w:val="00B25597"/>
    <w:tblPr>
      <w:tblStyleRowBandSize w:val="1"/>
      <w:jc w:val="center"/>
      <w:tblCellMar>
        <w:top w:w="115" w:type="dxa"/>
        <w:left w:w="115" w:type="dxa"/>
        <w:bottom w:w="115" w:type="dxa"/>
        <w:right w:w="115" w:type="dxa"/>
      </w:tblCellMar>
    </w:tblPr>
    <w:trPr>
      <w:jc w:val="center"/>
    </w:trPr>
    <w:tcPr>
      <w:shd w:val="clear" w:color="auto" w:fill="C0C0C0"/>
    </w:tcPr>
    <w:tblStylePr w:type="firstRow">
      <w:rPr>
        <w:rFonts w:ascii="Arial" w:hAnsi="Arial"/>
        <w:b/>
        <w:sz w:val="20"/>
      </w:rPr>
      <w:tblPr/>
      <w:tcPr>
        <w:tcBorders>
          <w:top w:val="nil"/>
          <w:left w:val="nil"/>
          <w:bottom w:val="single" w:sz="18" w:space="0" w:color="DDDDDD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wordWrap/>
        <w:spacing w:line="220" w:lineRule="exact"/>
      </w:pPr>
      <w:rPr>
        <w:rFonts w:ascii="Arial" w:hAnsi="Arial"/>
        <w:b/>
        <w:color w:val="FFFFFF"/>
        <w:sz w:val="20"/>
      </w:rPr>
      <w:tblPr/>
      <w:tcPr>
        <w:tcBorders>
          <w:top w:val="single" w:sz="18" w:space="0" w:color="DDDDD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3B3B3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line="220" w:lineRule="exact"/>
      </w:pPr>
      <w:rPr>
        <w:rFonts w:ascii="Arial" w:hAnsi="Arial"/>
        <w:sz w:val="20"/>
      </w:rPr>
      <w:tblPr/>
      <w:tcPr>
        <w:shd w:val="clear" w:color="auto" w:fill="FFFFFF"/>
      </w:tcPr>
    </w:tblStylePr>
    <w:tblStylePr w:type="band2Horz">
      <w:pPr>
        <w:wordWrap/>
        <w:spacing w:line="220" w:lineRule="exact"/>
      </w:pPr>
      <w:rPr>
        <w:rFonts w:ascii="Arial" w:hAnsi="Arial"/>
        <w:sz w:val="20"/>
      </w:rPr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b">
    <w:name w:val="tb"/>
    <w:rsid w:val="00B25597"/>
    <w:rPr>
      <w:rFonts w:ascii="Arial" w:hAnsi="Arial"/>
    </w:rPr>
  </w:style>
  <w:style w:type="paragraph" w:customStyle="1" w:styleId="tcl">
    <w:name w:val="tcl"/>
    <w:rsid w:val="00AA41DE"/>
    <w:pPr>
      <w:spacing w:before="80" w:line="480" w:lineRule="auto"/>
    </w:pPr>
    <w:rPr>
      <w:rFonts w:ascii="Arial" w:hAnsi="Arial"/>
      <w:sz w:val="17"/>
      <w:szCs w:val="22"/>
    </w:rPr>
  </w:style>
  <w:style w:type="paragraph" w:customStyle="1" w:styleId="tt">
    <w:name w:val="tt"/>
    <w:rsid w:val="00CA3A84"/>
    <w:pPr>
      <w:spacing w:after="100"/>
      <w:ind w:left="-432"/>
    </w:pPr>
    <w:rPr>
      <w:rFonts w:ascii="Arial Black" w:hAnsi="Arial Black"/>
      <w:sz w:val="23"/>
      <w:szCs w:val="22"/>
    </w:rPr>
  </w:style>
  <w:style w:type="paragraph" w:customStyle="1" w:styleId="tx">
    <w:name w:val="tx"/>
    <w:link w:val="txChar"/>
    <w:rsid w:val="00AA41DE"/>
    <w:pPr>
      <w:spacing w:after="220"/>
      <w:ind w:firstLine="288"/>
      <w:jc w:val="both"/>
    </w:pPr>
    <w:rPr>
      <w:bCs/>
      <w:spacing w:val="3"/>
      <w:sz w:val="23"/>
      <w:szCs w:val="22"/>
    </w:rPr>
  </w:style>
  <w:style w:type="paragraph" w:customStyle="1" w:styleId="txni">
    <w:name w:val="txni"/>
    <w:link w:val="txniChar"/>
    <w:rsid w:val="00AA41DE"/>
    <w:pPr>
      <w:tabs>
        <w:tab w:val="left" w:pos="840"/>
        <w:tab w:val="left" w:pos="1440"/>
      </w:tabs>
      <w:spacing w:after="220"/>
      <w:jc w:val="both"/>
    </w:pPr>
    <w:rPr>
      <w:bCs/>
      <w:spacing w:val="3"/>
      <w:sz w:val="23"/>
      <w:szCs w:val="22"/>
      <w:lang w:val="en-GB"/>
    </w:rPr>
  </w:style>
  <w:style w:type="character" w:customStyle="1" w:styleId="tag">
    <w:name w:val="tag"/>
    <w:rsid w:val="00B25597"/>
    <w:rPr>
      <w:rFonts w:ascii="Arial" w:hAnsi="Arial"/>
      <w:color w:val="C0C0C0"/>
      <w:sz w:val="16"/>
    </w:rPr>
  </w:style>
  <w:style w:type="paragraph" w:styleId="Footer">
    <w:name w:val="footer"/>
    <w:basedOn w:val="Normal"/>
    <w:rsid w:val="00B2559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25597"/>
    <w:pPr>
      <w:tabs>
        <w:tab w:val="center" w:pos="4320"/>
        <w:tab w:val="right" w:pos="8640"/>
      </w:tabs>
    </w:pPr>
  </w:style>
  <w:style w:type="character" w:customStyle="1" w:styleId="txniChar">
    <w:name w:val="txni Char"/>
    <w:link w:val="txni"/>
    <w:rsid w:val="00AA41DE"/>
    <w:rPr>
      <w:bCs/>
      <w:spacing w:val="3"/>
      <w:sz w:val="23"/>
      <w:szCs w:val="22"/>
      <w:lang w:val="en-GB" w:eastAsia="en-US" w:bidi="ar-SA"/>
    </w:rPr>
  </w:style>
  <w:style w:type="character" w:customStyle="1" w:styleId="txChar">
    <w:name w:val="tx Char"/>
    <w:link w:val="tx"/>
    <w:rsid w:val="00AA41DE"/>
    <w:rPr>
      <w:bCs/>
      <w:spacing w:val="3"/>
      <w:sz w:val="23"/>
      <w:szCs w:val="22"/>
      <w:lang w:val="en-US" w:eastAsia="en-US" w:bidi="ar-SA"/>
    </w:rPr>
  </w:style>
  <w:style w:type="paragraph" w:customStyle="1" w:styleId="Space">
    <w:name w:val="Space"/>
    <w:basedOn w:val="Normal"/>
    <w:rsid w:val="00B25597"/>
    <w:rPr>
      <w:sz w:val="8"/>
      <w:szCs w:val="8"/>
    </w:rPr>
  </w:style>
  <w:style w:type="paragraph" w:customStyle="1" w:styleId="space15">
    <w:name w:val="space 15"/>
    <w:rsid w:val="00B25597"/>
    <w:rPr>
      <w:rFonts w:ascii="Arial" w:hAnsi="Arial"/>
      <w:sz w:val="16"/>
      <w:szCs w:val="36"/>
      <w:u w:color="C0C0C0"/>
    </w:rPr>
  </w:style>
  <w:style w:type="character" w:customStyle="1" w:styleId="StylePatternClearBrightGreen">
    <w:name w:val="Style Pattern: Clear (Bright Green)"/>
    <w:rsid w:val="00B25597"/>
    <w:rPr>
      <w:effect w:val="none"/>
      <w:shd w:val="clear" w:color="auto" w:fill="00FF00"/>
    </w:rPr>
  </w:style>
  <w:style w:type="paragraph" w:customStyle="1" w:styleId="Stylese3txTimesNewRoman12ptTopNoborder">
    <w:name w:val="Style se3tx + Times New Roman 12 pt Top: (No border)"/>
    <w:basedOn w:val="se3tx"/>
    <w:rsid w:val="00AA41DE"/>
    <w:pPr>
      <w:pBdr>
        <w:top w:val="none" w:sz="0" w:space="0" w:color="auto"/>
      </w:pBdr>
    </w:pPr>
    <w:rPr>
      <w:rFonts w:ascii="Times New Roman" w:hAnsi="Times New Roman"/>
      <w:szCs w:val="20"/>
    </w:rPr>
  </w:style>
  <w:style w:type="paragraph" w:customStyle="1" w:styleId="Stylese3txTopNoborder">
    <w:name w:val="Style se3tx + Top: (No border)"/>
    <w:basedOn w:val="se3tx"/>
    <w:rsid w:val="00855C4F"/>
    <w:pPr>
      <w:pBdr>
        <w:top w:val="none" w:sz="0" w:space="0" w:color="auto"/>
      </w:pBdr>
    </w:pPr>
    <w:rPr>
      <w:szCs w:val="20"/>
    </w:rPr>
  </w:style>
  <w:style w:type="paragraph" w:customStyle="1" w:styleId="Stylese3txniBold">
    <w:name w:val="Style se3txni + Bold"/>
    <w:basedOn w:val="se3txni"/>
    <w:rsid w:val="00930FDE"/>
    <w:rPr>
      <w:b/>
      <w:bCs w:val="0"/>
    </w:rPr>
  </w:style>
  <w:style w:type="paragraph" w:customStyle="1" w:styleId="Stylese3txniBottomNoborder">
    <w:name w:val="Style se3txni + Bottom: (No border)"/>
    <w:basedOn w:val="se3txni"/>
    <w:rsid w:val="003E5C58"/>
    <w:pPr>
      <w:pBdr>
        <w:bottom w:val="none" w:sz="0" w:space="0" w:color="auto"/>
      </w:pBdr>
    </w:pPr>
    <w:rPr>
      <w:szCs w:val="20"/>
    </w:rPr>
  </w:style>
  <w:style w:type="paragraph" w:customStyle="1" w:styleId="Stylese3txniTopNoborderBottomNoborderLeftNobo">
    <w:name w:val="Style se3txni + Top: (No border) Bottom: (No border) Left: (No bo..."/>
    <w:basedOn w:val="se3txni"/>
    <w:rsid w:val="00930FDE"/>
    <w:pPr>
      <w:pBdr>
        <w:top w:val="none" w:sz="0" w:space="0" w:color="auto"/>
        <w:left w:val="none" w:sz="0" w:space="0" w:color="auto"/>
        <w:bottom w:val="none" w:sz="0" w:space="0" w:color="auto"/>
      </w:pBdr>
    </w:pPr>
    <w:rPr>
      <w:szCs w:val="20"/>
    </w:rPr>
  </w:style>
  <w:style w:type="paragraph" w:customStyle="1" w:styleId="se3space">
    <w:name w:val="se3 space"/>
    <w:basedOn w:val="se3tx"/>
    <w:rsid w:val="00BA2447"/>
    <w:pPr>
      <w:pBdr>
        <w:top w:val="none" w:sz="0" w:space="0" w:color="auto"/>
        <w:bottom w:val="none" w:sz="0" w:space="0" w:color="auto"/>
      </w:pBdr>
      <w:spacing w:after="0"/>
    </w:pPr>
    <w:rPr>
      <w:sz w:val="8"/>
      <w:szCs w:val="8"/>
    </w:rPr>
  </w:style>
  <w:style w:type="paragraph" w:customStyle="1" w:styleId="Stylese4txniBottomNoborder">
    <w:name w:val="Style se4txni + Bottom: (No border)"/>
    <w:basedOn w:val="se4txni"/>
    <w:rsid w:val="00855C4F"/>
    <w:pPr>
      <w:pBdr>
        <w:bottom w:val="none" w:sz="0" w:space="0" w:color="auto"/>
      </w:pBdr>
    </w:pPr>
    <w:rPr>
      <w:szCs w:val="20"/>
    </w:rPr>
  </w:style>
  <w:style w:type="paragraph" w:customStyle="1" w:styleId="conspace">
    <w:name w:val="con space"/>
    <w:rsid w:val="0005311F"/>
    <w:rPr>
      <w:rFonts w:ascii="Arial" w:hAnsi="Arial" w:cs="Arial"/>
      <w:b/>
      <w:sz w:val="8"/>
      <w:szCs w:val="24"/>
    </w:rPr>
  </w:style>
  <w:style w:type="table" w:customStyle="1" w:styleId="TableStyle7">
    <w:name w:val="Table Style7"/>
    <w:basedOn w:val="TableList6"/>
    <w:rsid w:val="0057225B"/>
    <w:tblPr>
      <w:tblBorders>
        <w:insideV w:val="single" w:sz="8" w:space="0" w:color="000000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pacing w:val="0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000000"/>
        <w:vAlign w:val="bottom"/>
      </w:tcPr>
    </w:tblStylePr>
    <w:tblStylePr w:type="lastRow">
      <w:pPr>
        <w:wordWrap/>
        <w:spacing w:line="220" w:lineRule="exact"/>
      </w:pPr>
      <w:rPr>
        <w:rFonts w:ascii="Arial" w:hAnsi="Arial"/>
        <w:sz w:val="20"/>
      </w:rPr>
      <w:tblPr/>
      <w:tcPr>
        <w:shd w:val="clear" w:color="auto" w:fill="D9D9D9"/>
      </w:tcPr>
    </w:tblStylePr>
    <w:tblStylePr w:type="firstCol">
      <w:rPr>
        <w:rFonts w:ascii="Arial" w:hAnsi="Arial"/>
        <w:b w:val="0"/>
        <w:bCs/>
        <w:sz w:val="20"/>
      </w:rPr>
    </w:tblStylePr>
    <w:tblStylePr w:type="band1Horz">
      <w:pPr>
        <w:wordWrap/>
        <w:spacing w:line="220" w:lineRule="exact"/>
      </w:pPr>
      <w:rPr>
        <w:rFonts w:ascii="Arial" w:hAnsi="Arial"/>
        <w:sz w:val="20"/>
      </w:rPr>
      <w:tblPr/>
      <w:tcPr>
        <w:tcBorders>
          <w:bottom w:val="nil"/>
        </w:tcBorders>
        <w:shd w:val="clear" w:color="auto" w:fill="D9D9D9"/>
      </w:tcPr>
    </w:tblStylePr>
    <w:tblStylePr w:type="band2Horz">
      <w:pPr>
        <w:wordWrap/>
        <w:spacing w:line="220" w:lineRule="exact"/>
        <w:ind w:leftChars="0" w:left="0"/>
      </w:pPr>
      <w:rPr>
        <w:rFonts w:ascii="Arial" w:hAnsi="Arial"/>
        <w:sz w:val="20"/>
      </w:rPr>
      <w:tblPr/>
      <w:tcPr>
        <w:tcBorders>
          <w:insideV w:val="single" w:sz="8" w:space="0" w:color="000000"/>
        </w:tcBorders>
        <w:shd w:val="clear" w:color="auto" w:fill="FFFFFF"/>
      </w:tcPr>
    </w:tblStylePr>
  </w:style>
  <w:style w:type="paragraph" w:customStyle="1" w:styleId="se4space">
    <w:name w:val="se4 space"/>
    <w:basedOn w:val="se4tx"/>
    <w:rsid w:val="007A47E8"/>
    <w:pPr>
      <w:pBdr>
        <w:bottom w:val="none" w:sz="0" w:space="0" w:color="auto"/>
      </w:pBdr>
      <w:spacing w:after="0"/>
    </w:pPr>
    <w:rPr>
      <w:sz w:val="8"/>
      <w:szCs w:val="8"/>
    </w:rPr>
  </w:style>
  <w:style w:type="character" w:customStyle="1" w:styleId="dheadchar">
    <w:name w:val="d head char"/>
    <w:rsid w:val="00E204A5"/>
    <w:rPr>
      <w:rFonts w:ascii="Times New Roman" w:hAnsi="Times New Roman"/>
      <w:b/>
      <w:i/>
      <w:sz w:val="22"/>
    </w:rPr>
  </w:style>
  <w:style w:type="paragraph" w:customStyle="1" w:styleId="Stylese1blBold">
    <w:name w:val="Style se1bl + Bold"/>
    <w:basedOn w:val="se1bl"/>
    <w:rsid w:val="005A100F"/>
    <w:pPr>
      <w:numPr>
        <w:numId w:val="0"/>
      </w:numPr>
    </w:pPr>
    <w:rPr>
      <w:b/>
      <w:bCs/>
    </w:rPr>
  </w:style>
  <w:style w:type="paragraph" w:customStyle="1" w:styleId="Stylese3txTopNoborderBottomNoborder">
    <w:name w:val="Style se3tx + Top: (No border) Bottom: (No border)"/>
    <w:basedOn w:val="se3tx"/>
    <w:rsid w:val="003E5C58"/>
    <w:pPr>
      <w:pBdr>
        <w:top w:val="none" w:sz="0" w:space="0" w:color="auto"/>
        <w:bottom w:val="none" w:sz="0" w:space="0" w:color="auto"/>
      </w:pBdr>
    </w:pPr>
    <w:rPr>
      <w:szCs w:val="20"/>
    </w:rPr>
  </w:style>
  <w:style w:type="paragraph" w:customStyle="1" w:styleId="Stylese3txTopNoborder1">
    <w:name w:val="Style se3tx + Top: (No border)1"/>
    <w:basedOn w:val="se3tx"/>
    <w:rsid w:val="003E5C58"/>
    <w:pPr>
      <w:pBdr>
        <w:top w:val="none" w:sz="0" w:space="0" w:color="auto"/>
      </w:pBdr>
    </w:pPr>
    <w:rPr>
      <w:szCs w:val="20"/>
    </w:rPr>
  </w:style>
  <w:style w:type="paragraph" w:customStyle="1" w:styleId="Stylese3txniTopNoborderBottomNoborder">
    <w:name w:val="Style se3txni + Top: (No border) Bottom: (No border)"/>
    <w:basedOn w:val="se3txni"/>
    <w:rsid w:val="00406F9F"/>
    <w:pPr>
      <w:pBdr>
        <w:top w:val="none" w:sz="0" w:space="0" w:color="auto"/>
        <w:bottom w:val="none" w:sz="0" w:space="0" w:color="auto"/>
      </w:pBdr>
    </w:pPr>
    <w:rPr>
      <w:szCs w:val="20"/>
    </w:rPr>
  </w:style>
  <w:style w:type="paragraph" w:customStyle="1" w:styleId="Stylese4blBottomNoborder">
    <w:name w:val="Style se4bl + Bottom: (No border)"/>
    <w:basedOn w:val="se4bl"/>
    <w:rsid w:val="00855C4F"/>
    <w:pPr>
      <w:numPr>
        <w:numId w:val="0"/>
      </w:numPr>
      <w:pBdr>
        <w:bottom w:val="none" w:sz="0" w:space="0" w:color="auto"/>
      </w:pBdr>
    </w:pPr>
  </w:style>
  <w:style w:type="paragraph" w:customStyle="1" w:styleId="Stylese4txTopSinglesolidlineGray-25225ptLinewidt">
    <w:name w:val="Style se4tx + Top: (Single solid line Gray-25%  2.25 pt Line widt..."/>
    <w:basedOn w:val="se4tx"/>
    <w:rsid w:val="00124234"/>
    <w:pPr>
      <w:pBdr>
        <w:top w:val="single" w:sz="18" w:space="1" w:color="C0C0C0"/>
        <w:bottom w:val="none" w:sz="0" w:space="0" w:color="auto"/>
      </w:pBdr>
    </w:pPr>
    <w:rPr>
      <w:szCs w:val="20"/>
    </w:rPr>
  </w:style>
  <w:style w:type="paragraph" w:customStyle="1" w:styleId="StyleStylese4blBottomNoborderBottomSinglesolidlin">
    <w:name w:val="Style Style se4bl + Bottom: (No border) + Bottom: (Single solid lin..."/>
    <w:basedOn w:val="Stylese4blBottomNoborder"/>
    <w:rsid w:val="00AA41DE"/>
    <w:pPr>
      <w:pBdr>
        <w:bottom w:val="single" w:sz="18" w:space="8" w:color="C0C0C0"/>
      </w:pBdr>
    </w:pPr>
  </w:style>
  <w:style w:type="paragraph" w:customStyle="1" w:styleId="StyletclLeft-03">
    <w:name w:val="Style tcl + Left:  -0.3&quot;"/>
    <w:basedOn w:val="tcl"/>
    <w:rsid w:val="001C4BDB"/>
    <w:pPr>
      <w:ind w:left="-432"/>
    </w:pPr>
    <w:rPr>
      <w:szCs w:val="20"/>
    </w:rPr>
  </w:style>
  <w:style w:type="paragraph" w:customStyle="1" w:styleId="conthead">
    <w:name w:val="cont head"/>
    <w:rsid w:val="003A0C74"/>
    <w:pPr>
      <w:pBdr>
        <w:top w:val="double" w:sz="18" w:space="8" w:color="999999"/>
        <w:left w:val="double" w:sz="18" w:space="4" w:color="999999"/>
      </w:pBdr>
      <w:spacing w:after="160"/>
      <w:ind w:left="360"/>
    </w:pPr>
    <w:rPr>
      <w:rFonts w:ascii="Arial" w:hAnsi="Arial"/>
    </w:rPr>
  </w:style>
  <w:style w:type="character" w:styleId="PageNumber">
    <w:name w:val="page number"/>
    <w:basedOn w:val="DefaultParagraphFont"/>
    <w:rsid w:val="00BC0A1A"/>
  </w:style>
  <w:style w:type="paragraph" w:customStyle="1" w:styleId="www">
    <w:name w:val="www"/>
    <w:rsid w:val="00023338"/>
    <w:pPr>
      <w:spacing w:after="80"/>
    </w:pPr>
    <w:rPr>
      <w:bCs/>
      <w:spacing w:val="3"/>
      <w:sz w:val="18"/>
      <w:szCs w:val="22"/>
      <w:lang w:val="en-GB"/>
    </w:rPr>
  </w:style>
  <w:style w:type="paragraph" w:customStyle="1" w:styleId="website">
    <w:name w:val="website"/>
    <w:rsid w:val="00023338"/>
    <w:pPr>
      <w:spacing w:after="80"/>
    </w:pPr>
    <w:rPr>
      <w:bCs/>
      <w:spacing w:val="3"/>
      <w:sz w:val="18"/>
      <w:szCs w:val="22"/>
      <w:lang w:val="en-GB"/>
    </w:rPr>
  </w:style>
  <w:style w:type="paragraph" w:customStyle="1" w:styleId="Style1">
    <w:name w:val="Style1"/>
    <w:rsid w:val="00023338"/>
    <w:pPr>
      <w:spacing w:after="80"/>
    </w:pPr>
    <w:rPr>
      <w:bCs/>
      <w:spacing w:val="3"/>
      <w:sz w:val="18"/>
      <w:szCs w:val="22"/>
      <w:lang w:val="en-GB"/>
    </w:rPr>
  </w:style>
  <w:style w:type="paragraph" w:customStyle="1" w:styleId="se3cont-ft">
    <w:name w:val="se3 cont-ft"/>
    <w:basedOn w:val="se3txni"/>
    <w:rsid w:val="00EA5BC3"/>
    <w:pPr>
      <w:pBdr>
        <w:top w:val="none" w:sz="0" w:space="0" w:color="auto"/>
      </w:pBdr>
      <w:jc w:val="right"/>
    </w:pPr>
    <w:rPr>
      <w:i/>
      <w:sz w:val="20"/>
      <w:szCs w:val="20"/>
    </w:rPr>
  </w:style>
  <w:style w:type="paragraph" w:customStyle="1" w:styleId="se3cont-hd">
    <w:name w:val="se3 cont-hd"/>
    <w:basedOn w:val="se3txni"/>
    <w:rsid w:val="00F379EA"/>
    <w:pPr>
      <w:pBdr>
        <w:bottom w:val="none" w:sz="0" w:space="0" w:color="auto"/>
      </w:pBdr>
    </w:pPr>
    <w:rPr>
      <w:sz w:val="20"/>
      <w:szCs w:val="20"/>
    </w:rPr>
  </w:style>
  <w:style w:type="paragraph" w:customStyle="1" w:styleId="se4cont-ft">
    <w:name w:val="se4 cont-ft"/>
    <w:basedOn w:val="se4txni"/>
    <w:rsid w:val="005C593F"/>
    <w:pPr>
      <w:spacing w:after="0"/>
      <w:jc w:val="right"/>
    </w:pPr>
    <w:rPr>
      <w:i/>
      <w:sz w:val="20"/>
      <w:szCs w:val="20"/>
    </w:rPr>
  </w:style>
  <w:style w:type="paragraph" w:customStyle="1" w:styleId="se4cont-hd">
    <w:name w:val="se4 cont-hd"/>
    <w:basedOn w:val="se4txni"/>
    <w:rsid w:val="00405B98"/>
    <w:pPr>
      <w:pBdr>
        <w:top w:val="single" w:sz="18" w:space="1" w:color="C0C0C0"/>
        <w:bottom w:val="none" w:sz="0" w:space="0" w:color="auto"/>
      </w:pBdr>
    </w:pPr>
    <w:rPr>
      <w:sz w:val="20"/>
      <w:szCs w:val="20"/>
    </w:rPr>
  </w:style>
  <w:style w:type="paragraph" w:customStyle="1" w:styleId="Stylese4blBottomNoborder1">
    <w:name w:val="Style se4bl + Bottom: (No border)1"/>
    <w:basedOn w:val="se4bl"/>
    <w:rsid w:val="00D24996"/>
    <w:pPr>
      <w:numPr>
        <w:numId w:val="0"/>
      </w:numPr>
      <w:pBdr>
        <w:bottom w:val="none" w:sz="0" w:space="0" w:color="auto"/>
      </w:pBdr>
    </w:pPr>
  </w:style>
  <w:style w:type="paragraph" w:customStyle="1" w:styleId="NormalAfter10pt">
    <w:name w:val="Normal + After 10 pt"/>
    <w:basedOn w:val="Normal"/>
    <w:rsid w:val="00E85813"/>
    <w:pPr>
      <w:spacing w:after="200"/>
      <w:jc w:val="both"/>
    </w:pPr>
    <w:rPr>
      <w:rFonts w:ascii="Arial" w:hAnsi="Arial"/>
      <w:sz w:val="20"/>
      <w:lang w:val="fr-FR" w:eastAsia="fr-FR"/>
    </w:rPr>
  </w:style>
  <w:style w:type="paragraph" w:customStyle="1" w:styleId="BApplSubsectionTitle">
    <w:name w:val="B Appl Subsection Title"/>
    <w:basedOn w:val="Normal"/>
    <w:rsid w:val="00E85813"/>
    <w:pPr>
      <w:keepNext/>
      <w:spacing w:before="120" w:after="60"/>
    </w:pPr>
    <w:rPr>
      <w:rFonts w:ascii="Book Antiqua" w:hAnsi="Book Antiqua"/>
      <w:b/>
      <w:bCs/>
      <w:i/>
      <w:iCs/>
      <w:szCs w:val="20"/>
      <w:lang w:val="en-GB"/>
    </w:rPr>
  </w:style>
  <w:style w:type="paragraph" w:customStyle="1" w:styleId="BApplShortQuestion">
    <w:name w:val="B Appl Short Question"/>
    <w:basedOn w:val="Normal"/>
    <w:rsid w:val="00E85813"/>
    <w:pPr>
      <w:spacing w:after="60"/>
    </w:pPr>
    <w:rPr>
      <w:rFonts w:ascii="Lucida Sans Unicode" w:hAnsi="Lucida Sans Unicode"/>
      <w:sz w:val="20"/>
      <w:szCs w:val="20"/>
      <w:lang w:val="en-GB"/>
    </w:rPr>
  </w:style>
  <w:style w:type="character" w:customStyle="1" w:styleId="cChar">
    <w:name w:val="c Char"/>
    <w:link w:val="c"/>
    <w:rsid w:val="003A33D2"/>
    <w:rPr>
      <w:rFonts w:ascii="Arial" w:hAnsi="Arial" w:cs="Arial"/>
      <w:i/>
      <w:color w:val="0072AE"/>
      <w:sz w:val="26"/>
      <w:szCs w:val="26"/>
      <w:lang w:val="en-US" w:eastAsia="en-US" w:bidi="ar-SA"/>
    </w:rPr>
  </w:style>
  <w:style w:type="table" w:styleId="TableProfessional">
    <w:name w:val="Table Professional"/>
    <w:basedOn w:val="TableNormal"/>
    <w:rsid w:val="0014044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single" w:sz="4" w:space="0" w:color="0072AE"/>
          <w:left w:val="single" w:sz="4" w:space="0" w:color="0072AE"/>
          <w:bottom w:val="single" w:sz="4" w:space="0" w:color="0072AE"/>
          <w:right w:val="single" w:sz="4" w:space="0" w:color="0072AE"/>
          <w:insideV w:val="single" w:sz="4" w:space="0" w:color="FFFFFF"/>
        </w:tcBorders>
        <w:shd w:val="clear" w:color="auto" w:fill="0072AE"/>
      </w:tcPr>
    </w:tblStylePr>
    <w:tblStylePr w:type="band1Horz">
      <w:tblPr/>
      <w:tcPr>
        <w:tcBorders>
          <w:top w:val="single" w:sz="4" w:space="0" w:color="0072AE"/>
          <w:left w:val="single" w:sz="4" w:space="0" w:color="0072AE"/>
          <w:bottom w:val="single" w:sz="4" w:space="0" w:color="0072AE"/>
          <w:right w:val="single" w:sz="4" w:space="0" w:color="0072AE"/>
          <w:insideH w:val="single" w:sz="4" w:space="0" w:color="0072AE"/>
          <w:insideV w:val="single" w:sz="4" w:space="0" w:color="0072AE"/>
        </w:tcBorders>
        <w:shd w:val="clear" w:color="auto" w:fill="auto"/>
      </w:tcPr>
    </w:tblStylePr>
    <w:tblStylePr w:type="band2Horz">
      <w:tblPr/>
      <w:tcPr>
        <w:tcBorders>
          <w:top w:val="single" w:sz="4" w:space="0" w:color="0072AE"/>
          <w:left w:val="single" w:sz="4" w:space="0" w:color="0072AE"/>
          <w:bottom w:val="single" w:sz="4" w:space="0" w:color="0072AE"/>
          <w:right w:val="single" w:sz="4" w:space="0" w:color="0072AE"/>
          <w:insideH w:val="single" w:sz="4" w:space="0" w:color="0072AE"/>
          <w:insideV w:val="single" w:sz="4" w:space="0" w:color="0072AE"/>
        </w:tcBorders>
        <w:shd w:val="clear" w:color="auto" w:fill="BED4E9"/>
      </w:tcPr>
    </w:tblStylePr>
  </w:style>
  <w:style w:type="table" w:styleId="TableSimple3">
    <w:name w:val="Table Simple 3"/>
    <w:basedOn w:val="TableNormal"/>
    <w:rsid w:val="005E463D"/>
    <w:rPr>
      <w:rFonts w:ascii="Arial" w:hAnsi="Arial"/>
      <w:i/>
      <w:color w:val="FFFFFF"/>
    </w:rPr>
    <w:tblPr>
      <w:tblBorders>
        <w:top w:val="single" w:sz="12" w:space="0" w:color="0072AE"/>
        <w:left w:val="single" w:sz="12" w:space="0" w:color="0072AE"/>
        <w:bottom w:val="single" w:sz="12" w:space="0" w:color="0072AE"/>
        <w:right w:val="single" w:sz="12" w:space="0" w:color="0072AE"/>
      </w:tblBorders>
    </w:tblPr>
    <w:tcPr>
      <w:shd w:val="clear" w:color="auto" w:fill="auto"/>
    </w:tcPr>
    <w:tblStylePr w:type="firstRow">
      <w:rPr>
        <w:rFonts w:ascii="Arial" w:hAnsi="Arial"/>
        <w:b w:val="0"/>
        <w:bCs/>
        <w:i/>
        <w:color w:val="FFFFFF"/>
        <w:sz w:val="26"/>
      </w:rPr>
      <w:tblPr/>
      <w:tcPr>
        <w:shd w:val="clear" w:color="auto" w:fill="0072AE"/>
      </w:tcPr>
    </w:tblStylePr>
  </w:style>
  <w:style w:type="character" w:customStyle="1" w:styleId="rel">
    <w:name w:val="rel"/>
    <w:basedOn w:val="DefaultParagraphFont"/>
    <w:rsid w:val="009F39F2"/>
  </w:style>
  <w:style w:type="character" w:styleId="Hyperlink">
    <w:name w:val="Hyperlink"/>
    <w:rsid w:val="002978E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97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citybuilding.asm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ditor\AnneC\Olympic%2520Solidarity\Blank_macro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5A550-9279-4BFF-850C-A7064B72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Blank_macro2</Template>
  <TotalTime>3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head</vt:lpstr>
    </vt:vector>
  </TitlesOfParts>
  <Company>Human Kinetics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head</dc:title>
  <dc:subject/>
  <dc:creator>The Staff</dc:creator>
  <cp:keywords/>
  <cp:lastModifiedBy>Joseph OLUKA </cp:lastModifiedBy>
  <cp:revision>6</cp:revision>
  <cp:lastPrinted>2022-02-28T14:47:00Z</cp:lastPrinted>
  <dcterms:created xsi:type="dcterms:W3CDTF">2025-11-03T10:57:00Z</dcterms:created>
  <dcterms:modified xsi:type="dcterms:W3CDTF">2025-11-03T10:59:00Z</dcterms:modified>
</cp:coreProperties>
</file>